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02AE" w14:textId="77777777" w:rsidR="00433778" w:rsidRDefault="00433778" w:rsidP="00433778">
      <w:pPr>
        <w:pStyle w:val="Textkrper"/>
        <w:ind w:left="0" w:firstLine="0"/>
        <w:jc w:val="right"/>
        <w:rPr>
          <w:b/>
        </w:rPr>
      </w:pPr>
    </w:p>
    <w:p w14:paraId="640A9D9B" w14:textId="77777777" w:rsidR="00433778" w:rsidRDefault="00433778" w:rsidP="00433778">
      <w:pPr>
        <w:pStyle w:val="Textkrper"/>
        <w:spacing w:line="240" w:lineRule="atLeast"/>
        <w:ind w:left="0" w:firstLine="0"/>
        <w:jc w:val="center"/>
        <w:rPr>
          <w:b/>
        </w:rPr>
      </w:pPr>
      <w:r>
        <w:rPr>
          <w:b/>
        </w:rPr>
        <w:t xml:space="preserve">Zwischenverwendungsnachweis für eine Zuwendung aus Mitteln </w:t>
      </w:r>
    </w:p>
    <w:p w14:paraId="064D3FB2" w14:textId="4367D8B0" w:rsidR="004C679A" w:rsidRPr="004C679A" w:rsidRDefault="00433778" w:rsidP="004C679A">
      <w:pPr>
        <w:pStyle w:val="Textkrper"/>
        <w:spacing w:line="240" w:lineRule="atLeast"/>
        <w:ind w:left="0" w:firstLine="0"/>
        <w:jc w:val="center"/>
        <w:rPr>
          <w:b/>
        </w:rPr>
      </w:pPr>
      <w:r>
        <w:rPr>
          <w:b/>
        </w:rPr>
        <w:t xml:space="preserve">des Landes Baden-Württemberg gemäß der Förderung </w:t>
      </w:r>
    </w:p>
    <w:p w14:paraId="5C9130DB" w14:textId="6078B7E1" w:rsidR="00433778" w:rsidRPr="003E5D9C" w:rsidRDefault="00074277" w:rsidP="00074277">
      <w:pPr>
        <w:jc w:val="center"/>
        <w:rPr>
          <w:b/>
        </w:rPr>
      </w:pPr>
      <w:r w:rsidRPr="00074277">
        <w:rPr>
          <w:b/>
        </w:rPr>
        <w:t>„Flächendeckende Beratungs- und Unterstützungsstrukturen für Betroffene von Diskriminierung – Servicestellen Antidiskriminierung“</w:t>
      </w:r>
      <w:r w:rsidR="004C679A" w:rsidRPr="004C679A">
        <w:rPr>
          <w:b/>
        </w:rPr>
        <w:t xml:space="preserve"> </w:t>
      </w:r>
      <w:r w:rsidR="00433778" w:rsidRPr="003E5D9C">
        <w:t xml:space="preserve">(in </w:t>
      </w:r>
      <w:r w:rsidR="00433778" w:rsidRPr="003E5D9C">
        <w:rPr>
          <w:u w:val="single"/>
        </w:rPr>
        <w:t>einfacher</w:t>
      </w:r>
      <w:r w:rsidR="00433778" w:rsidRPr="003E5D9C">
        <w:t xml:space="preserve"> Ausfertigung vorzulegen)</w:t>
      </w:r>
    </w:p>
    <w:p w14:paraId="490C2D4E" w14:textId="77777777" w:rsidR="00433778" w:rsidRDefault="00433778" w:rsidP="00433778">
      <w:pPr>
        <w:pStyle w:val="Textkrper"/>
        <w:spacing w:line="240" w:lineRule="atLeast"/>
        <w:ind w:left="0" w:firstLine="0"/>
        <w:jc w:val="center"/>
        <w:rPr>
          <w:b/>
        </w:rPr>
      </w:pPr>
    </w:p>
    <w:p w14:paraId="7332EAD1" w14:textId="77777777" w:rsidR="00433778" w:rsidRDefault="00433778" w:rsidP="00433778">
      <w:pPr>
        <w:pStyle w:val="Textkrper"/>
        <w:jc w:val="center"/>
        <w:rPr>
          <w:b/>
        </w:rPr>
      </w:pPr>
    </w:p>
    <w:p w14:paraId="036739D5" w14:textId="77777777" w:rsidR="00433778" w:rsidRDefault="00433778" w:rsidP="00433778">
      <w:pPr>
        <w:pStyle w:val="Textkrper"/>
        <w:rPr>
          <w:b/>
        </w:rPr>
      </w:pPr>
    </w:p>
    <w:p w14:paraId="2A22550E" w14:textId="77777777" w:rsidR="00433778" w:rsidRDefault="00433778" w:rsidP="00433778">
      <w:pPr>
        <w:pStyle w:val="Textkrper"/>
        <w:rPr>
          <w:b/>
        </w:rPr>
      </w:pPr>
    </w:p>
    <w:p w14:paraId="0225C82A" w14:textId="77777777" w:rsidR="00433778" w:rsidRDefault="00433778" w:rsidP="00433778">
      <w:pPr>
        <w:pStyle w:val="Textkrper"/>
        <w:rPr>
          <w:b/>
        </w:rPr>
      </w:pPr>
    </w:p>
    <w:p w14:paraId="7E7CB112" w14:textId="77777777" w:rsidR="00433778" w:rsidRDefault="00433778" w:rsidP="00433778">
      <w:pPr>
        <w:pStyle w:val="Textkrper"/>
        <w:rPr>
          <w:b/>
        </w:rPr>
      </w:pPr>
      <w:r>
        <w:rPr>
          <w:b/>
        </w:rPr>
        <w:t>Per Mail an</w:t>
      </w:r>
    </w:p>
    <w:p w14:paraId="10A1FA21" w14:textId="77777777" w:rsidR="00433778" w:rsidRDefault="00A56C9B" w:rsidP="00433778">
      <w:pPr>
        <w:pStyle w:val="Textkrper"/>
        <w:rPr>
          <w:b/>
        </w:rPr>
      </w:pPr>
      <w:hyperlink r:id="rId8" w:history="1">
        <w:r w:rsidR="00433778">
          <w:rPr>
            <w:rStyle w:val="Hyperlink"/>
            <w:b/>
          </w:rPr>
          <w:t>integrationsfoerderung@rps.bwl.de</w:t>
        </w:r>
      </w:hyperlink>
    </w:p>
    <w:p w14:paraId="31056E79" w14:textId="77777777" w:rsidR="00433778" w:rsidRDefault="00433778" w:rsidP="00433778">
      <w:pPr>
        <w:pStyle w:val="Textkrper"/>
        <w:rPr>
          <w:b/>
        </w:rPr>
      </w:pPr>
    </w:p>
    <w:p w14:paraId="386BF16C" w14:textId="77777777" w:rsidR="00433778" w:rsidRDefault="00433778" w:rsidP="00433778">
      <w:pPr>
        <w:pStyle w:val="Textkrper"/>
        <w:rPr>
          <w:b/>
        </w:rPr>
      </w:pPr>
    </w:p>
    <w:p w14:paraId="2019916E" w14:textId="77777777" w:rsidR="00433778" w:rsidRDefault="00433778" w:rsidP="00433778">
      <w:pPr>
        <w:pStyle w:val="Textkrper"/>
        <w:rPr>
          <w:b/>
        </w:rPr>
      </w:pPr>
    </w:p>
    <w:p w14:paraId="0FECF098" w14:textId="77777777" w:rsidR="00433778" w:rsidRDefault="00433778" w:rsidP="00433778">
      <w:pPr>
        <w:pStyle w:val="Textkrper"/>
      </w:pPr>
    </w:p>
    <w:p w14:paraId="0FD6C393" w14:textId="77777777" w:rsidR="00433778" w:rsidRDefault="00433778" w:rsidP="00433778">
      <w:pPr>
        <w:pStyle w:val="Textkrper"/>
      </w:pPr>
      <w:r>
        <w:t xml:space="preserve">    </w:t>
      </w:r>
    </w:p>
    <w:tbl>
      <w:tblPr>
        <w:tblStyle w:val="Tabellenraster"/>
        <w:tblW w:w="0" w:type="auto"/>
        <w:tblInd w:w="108" w:type="dxa"/>
        <w:tblLook w:val="04A0" w:firstRow="1" w:lastRow="0" w:firstColumn="1" w:lastColumn="0" w:noHBand="0" w:noVBand="1"/>
      </w:tblPr>
      <w:tblGrid>
        <w:gridCol w:w="3104"/>
        <w:gridCol w:w="5848"/>
      </w:tblGrid>
      <w:tr w:rsidR="00433778" w14:paraId="651A9686" w14:textId="77777777" w:rsidTr="000B1488">
        <w:tc>
          <w:tcPr>
            <w:tcW w:w="3119" w:type="dxa"/>
          </w:tcPr>
          <w:p w14:paraId="3D199566" w14:textId="77777777" w:rsidR="00433778" w:rsidRDefault="00433778" w:rsidP="000B1488">
            <w:pPr>
              <w:pStyle w:val="Textkrper"/>
              <w:ind w:left="0" w:firstLine="0"/>
            </w:pPr>
            <w:r>
              <w:t>Zuwendungsempfänger/</w:t>
            </w:r>
          </w:p>
          <w:p w14:paraId="19855056" w14:textId="77777777" w:rsidR="00433778" w:rsidRDefault="00433778" w:rsidP="000B1488">
            <w:pPr>
              <w:pStyle w:val="Textkrper"/>
            </w:pPr>
            <w:r>
              <w:t>Zuwendungsempfängerin:</w:t>
            </w:r>
          </w:p>
        </w:tc>
        <w:tc>
          <w:tcPr>
            <w:tcW w:w="6602" w:type="dxa"/>
            <w:vAlign w:val="center"/>
          </w:tcPr>
          <w:p w14:paraId="2A67A466" w14:textId="77777777" w:rsidR="00433778" w:rsidRDefault="00433778" w:rsidP="000B1488">
            <w:pPr>
              <w:pStyle w:val="Textkrper"/>
            </w:pPr>
          </w:p>
        </w:tc>
      </w:tr>
      <w:tr w:rsidR="00433778" w14:paraId="026E5341" w14:textId="77777777" w:rsidTr="000B1488">
        <w:tc>
          <w:tcPr>
            <w:tcW w:w="3119" w:type="dxa"/>
          </w:tcPr>
          <w:p w14:paraId="480D78BB" w14:textId="77777777" w:rsidR="00433778" w:rsidRDefault="00433778" w:rsidP="000B1488">
            <w:pPr>
              <w:pStyle w:val="Textkrper"/>
              <w:ind w:left="0" w:firstLine="0"/>
            </w:pPr>
            <w:r>
              <w:t>Ansprechpartner/</w:t>
            </w:r>
          </w:p>
          <w:p w14:paraId="47DD86E8" w14:textId="77777777" w:rsidR="00433778" w:rsidRDefault="00433778" w:rsidP="000B1488">
            <w:pPr>
              <w:pStyle w:val="Textkrper"/>
            </w:pPr>
            <w:r>
              <w:t>Ansprechpartnerin:</w:t>
            </w:r>
          </w:p>
        </w:tc>
        <w:tc>
          <w:tcPr>
            <w:tcW w:w="6602" w:type="dxa"/>
            <w:vAlign w:val="center"/>
          </w:tcPr>
          <w:p w14:paraId="188D5E7B" w14:textId="77777777" w:rsidR="00433778" w:rsidRDefault="00433778" w:rsidP="000B1488">
            <w:pPr>
              <w:pStyle w:val="Textkrper"/>
            </w:pPr>
          </w:p>
        </w:tc>
      </w:tr>
      <w:tr w:rsidR="00433778" w14:paraId="589E216A" w14:textId="77777777" w:rsidTr="000B1488">
        <w:tc>
          <w:tcPr>
            <w:tcW w:w="3119" w:type="dxa"/>
          </w:tcPr>
          <w:p w14:paraId="5D7C8B6D" w14:textId="77777777" w:rsidR="00433778" w:rsidRDefault="00433778" w:rsidP="000B1488">
            <w:pPr>
              <w:pStyle w:val="Textkrper"/>
            </w:pPr>
            <w:r>
              <w:t>Telefon:</w:t>
            </w:r>
          </w:p>
        </w:tc>
        <w:tc>
          <w:tcPr>
            <w:tcW w:w="6602" w:type="dxa"/>
          </w:tcPr>
          <w:p w14:paraId="0DFDB1E4" w14:textId="77777777" w:rsidR="00433778" w:rsidRDefault="00433778" w:rsidP="000B1488">
            <w:pPr>
              <w:pStyle w:val="Textkrper"/>
            </w:pPr>
          </w:p>
        </w:tc>
      </w:tr>
      <w:tr w:rsidR="00433778" w14:paraId="4909A95C" w14:textId="77777777" w:rsidTr="000B1488">
        <w:tc>
          <w:tcPr>
            <w:tcW w:w="3119" w:type="dxa"/>
          </w:tcPr>
          <w:p w14:paraId="4574B214" w14:textId="77777777" w:rsidR="00433778" w:rsidRDefault="00433778" w:rsidP="000B1488">
            <w:pPr>
              <w:pStyle w:val="Textkrper"/>
            </w:pPr>
            <w:r>
              <w:t>E-Mail:</w:t>
            </w:r>
          </w:p>
        </w:tc>
        <w:tc>
          <w:tcPr>
            <w:tcW w:w="6602" w:type="dxa"/>
          </w:tcPr>
          <w:p w14:paraId="28E0898D" w14:textId="77777777" w:rsidR="00433778" w:rsidRDefault="00433778" w:rsidP="000B1488">
            <w:pPr>
              <w:pStyle w:val="Textkrper"/>
            </w:pPr>
          </w:p>
        </w:tc>
      </w:tr>
      <w:tr w:rsidR="00433778" w14:paraId="07478E7A" w14:textId="77777777" w:rsidTr="000B1488">
        <w:tc>
          <w:tcPr>
            <w:tcW w:w="3119" w:type="dxa"/>
          </w:tcPr>
          <w:p w14:paraId="12B2FEAC" w14:textId="77777777" w:rsidR="00433778" w:rsidRDefault="00433778" w:rsidP="000B1488">
            <w:pPr>
              <w:pStyle w:val="Textkrper"/>
              <w:ind w:left="0" w:firstLine="0"/>
            </w:pPr>
            <w:r>
              <w:rPr>
                <w:rFonts w:cs="Arial"/>
                <w:color w:val="000000"/>
              </w:rPr>
              <w:t>IBAN</w:t>
            </w:r>
          </w:p>
        </w:tc>
        <w:tc>
          <w:tcPr>
            <w:tcW w:w="6602" w:type="dxa"/>
          </w:tcPr>
          <w:p w14:paraId="77E0D490" w14:textId="77777777" w:rsidR="00433778" w:rsidRDefault="00433778" w:rsidP="000B1488">
            <w:pPr>
              <w:pStyle w:val="Textkrper"/>
              <w:ind w:left="0" w:firstLine="0"/>
            </w:pPr>
          </w:p>
        </w:tc>
      </w:tr>
    </w:tbl>
    <w:p w14:paraId="5F31A307" w14:textId="77777777" w:rsidR="00433778" w:rsidRDefault="00433778" w:rsidP="00433778">
      <w:pPr>
        <w:pStyle w:val="Textkrper"/>
      </w:pPr>
    </w:p>
    <w:p w14:paraId="0E48330A" w14:textId="77777777" w:rsidR="00433778" w:rsidRDefault="00433778" w:rsidP="00433778">
      <w:pPr>
        <w:pStyle w:val="Textkrper"/>
      </w:pPr>
    </w:p>
    <w:tbl>
      <w:tblPr>
        <w:tblStyle w:val="Tabellenraster"/>
        <w:tblW w:w="0" w:type="auto"/>
        <w:tblInd w:w="108" w:type="dxa"/>
        <w:tblLook w:val="04A0" w:firstRow="1" w:lastRow="0" w:firstColumn="1" w:lastColumn="0" w:noHBand="0" w:noVBand="1"/>
      </w:tblPr>
      <w:tblGrid>
        <w:gridCol w:w="2928"/>
        <w:gridCol w:w="6024"/>
      </w:tblGrid>
      <w:tr w:rsidR="00433778" w14:paraId="7D76E91D" w14:textId="77777777" w:rsidTr="000B1488">
        <w:tc>
          <w:tcPr>
            <w:tcW w:w="3048" w:type="dxa"/>
          </w:tcPr>
          <w:p w14:paraId="02DAC4E7" w14:textId="77777777" w:rsidR="00433778" w:rsidRDefault="00433778" w:rsidP="000B1488">
            <w:pPr>
              <w:pStyle w:val="Textkrper"/>
              <w:ind w:left="0" w:firstLine="0"/>
            </w:pPr>
            <w:r>
              <w:t>Aktenzeichen lt. Bescheid</w:t>
            </w:r>
          </w:p>
        </w:tc>
        <w:tc>
          <w:tcPr>
            <w:tcW w:w="6523" w:type="dxa"/>
          </w:tcPr>
          <w:p w14:paraId="1DC08339" w14:textId="77777777" w:rsidR="00433778" w:rsidRDefault="00433778" w:rsidP="00433778">
            <w:pPr>
              <w:pStyle w:val="Textkrper"/>
              <w:ind w:left="0" w:firstLine="0"/>
            </w:pPr>
            <w:r>
              <w:t xml:space="preserve">RPS 15.2 - 5913 - </w:t>
            </w:r>
          </w:p>
        </w:tc>
      </w:tr>
      <w:tr w:rsidR="00433778" w14:paraId="35884FC2" w14:textId="77777777" w:rsidTr="000B1488">
        <w:tc>
          <w:tcPr>
            <w:tcW w:w="3048" w:type="dxa"/>
          </w:tcPr>
          <w:p w14:paraId="55D9F259" w14:textId="77777777" w:rsidR="00433778" w:rsidRDefault="00433778" w:rsidP="000B1488">
            <w:pPr>
              <w:pStyle w:val="Textkrper"/>
              <w:ind w:left="0" w:firstLine="0"/>
            </w:pPr>
            <w:r>
              <w:t>Name der Maßnahme</w:t>
            </w:r>
          </w:p>
        </w:tc>
        <w:tc>
          <w:tcPr>
            <w:tcW w:w="6523" w:type="dxa"/>
          </w:tcPr>
          <w:p w14:paraId="25332111" w14:textId="77777777" w:rsidR="00433778" w:rsidRDefault="00433778" w:rsidP="000B1488">
            <w:pPr>
              <w:pStyle w:val="Textkrper"/>
              <w:ind w:left="0" w:firstLine="0"/>
            </w:pPr>
          </w:p>
        </w:tc>
      </w:tr>
    </w:tbl>
    <w:p w14:paraId="4968A35D" w14:textId="77777777" w:rsidR="00433778" w:rsidRDefault="00433778" w:rsidP="00433778">
      <w:pPr>
        <w:pStyle w:val="Textkrper"/>
      </w:pPr>
    </w:p>
    <w:tbl>
      <w:tblPr>
        <w:tblW w:w="7038" w:type="dxa"/>
        <w:tblInd w:w="70" w:type="dxa"/>
        <w:tblCellMar>
          <w:left w:w="70" w:type="dxa"/>
          <w:right w:w="70" w:type="dxa"/>
        </w:tblCellMar>
        <w:tblLook w:val="04A0" w:firstRow="1" w:lastRow="0" w:firstColumn="1" w:lastColumn="0" w:noHBand="0" w:noVBand="1"/>
      </w:tblPr>
      <w:tblGrid>
        <w:gridCol w:w="2938"/>
        <w:gridCol w:w="1960"/>
        <w:gridCol w:w="2140"/>
      </w:tblGrid>
      <w:tr w:rsidR="00433778" w14:paraId="376564E7" w14:textId="77777777" w:rsidTr="000B1488">
        <w:trPr>
          <w:trHeight w:val="285"/>
        </w:trPr>
        <w:tc>
          <w:tcPr>
            <w:tcW w:w="2938" w:type="dxa"/>
            <w:tcBorders>
              <w:top w:val="nil"/>
              <w:left w:val="nil"/>
              <w:bottom w:val="nil"/>
              <w:right w:val="nil"/>
            </w:tcBorders>
            <w:noWrap/>
            <w:vAlign w:val="bottom"/>
            <w:hideMark/>
          </w:tcPr>
          <w:p w14:paraId="4E4FF11D" w14:textId="77777777" w:rsidR="00433778" w:rsidRDefault="00433778" w:rsidP="000B1488"/>
        </w:tc>
        <w:tc>
          <w:tcPr>
            <w:tcW w:w="1960" w:type="dxa"/>
            <w:tcBorders>
              <w:top w:val="single" w:sz="4" w:space="0" w:color="auto"/>
              <w:left w:val="single" w:sz="4" w:space="0" w:color="auto"/>
              <w:bottom w:val="single" w:sz="4" w:space="0" w:color="auto"/>
              <w:right w:val="single" w:sz="4" w:space="0" w:color="auto"/>
            </w:tcBorders>
            <w:vAlign w:val="center"/>
            <w:hideMark/>
          </w:tcPr>
          <w:p w14:paraId="6BE1C691" w14:textId="77777777" w:rsidR="00433778" w:rsidRDefault="00433778" w:rsidP="000B1488">
            <w:pPr>
              <w:jc w:val="center"/>
            </w:pPr>
            <w:r>
              <w:t>Beginn</w:t>
            </w:r>
          </w:p>
        </w:tc>
        <w:tc>
          <w:tcPr>
            <w:tcW w:w="2140" w:type="dxa"/>
            <w:tcBorders>
              <w:top w:val="single" w:sz="4" w:space="0" w:color="auto"/>
              <w:left w:val="nil"/>
              <w:bottom w:val="single" w:sz="4" w:space="0" w:color="auto"/>
              <w:right w:val="single" w:sz="4" w:space="0" w:color="auto"/>
            </w:tcBorders>
            <w:vAlign w:val="center"/>
            <w:hideMark/>
          </w:tcPr>
          <w:p w14:paraId="4F8B8B22" w14:textId="77777777" w:rsidR="00433778" w:rsidRDefault="00433778" w:rsidP="000B1488">
            <w:pPr>
              <w:jc w:val="center"/>
            </w:pPr>
            <w:r>
              <w:t>Ende</w:t>
            </w:r>
          </w:p>
        </w:tc>
      </w:tr>
      <w:tr w:rsidR="00433778" w14:paraId="42467630" w14:textId="77777777" w:rsidTr="000B1488">
        <w:trPr>
          <w:trHeight w:val="525"/>
        </w:trPr>
        <w:tc>
          <w:tcPr>
            <w:tcW w:w="2938" w:type="dxa"/>
            <w:tcBorders>
              <w:top w:val="single" w:sz="4" w:space="0" w:color="auto"/>
              <w:left w:val="single" w:sz="4" w:space="0" w:color="auto"/>
              <w:bottom w:val="single" w:sz="4" w:space="0" w:color="auto"/>
              <w:right w:val="single" w:sz="4" w:space="0" w:color="auto"/>
            </w:tcBorders>
            <w:vAlign w:val="center"/>
            <w:hideMark/>
          </w:tcPr>
          <w:p w14:paraId="47DCCBAF" w14:textId="77777777" w:rsidR="00433778" w:rsidRDefault="00433778" w:rsidP="000B1488">
            <w:r>
              <w:t>Bewilligungszeitraum</w:t>
            </w:r>
            <w:r>
              <w:br/>
              <w:t>Gesamtmaßnahme</w:t>
            </w:r>
          </w:p>
        </w:tc>
        <w:tc>
          <w:tcPr>
            <w:tcW w:w="1960" w:type="dxa"/>
            <w:tcBorders>
              <w:top w:val="single" w:sz="4" w:space="0" w:color="auto"/>
              <w:left w:val="nil"/>
              <w:bottom w:val="single" w:sz="4" w:space="0" w:color="auto"/>
              <w:right w:val="single" w:sz="4" w:space="0" w:color="auto"/>
            </w:tcBorders>
            <w:vAlign w:val="center"/>
            <w:hideMark/>
          </w:tcPr>
          <w:p w14:paraId="7C7EC346" w14:textId="77777777" w:rsidR="00433778" w:rsidRDefault="00433778" w:rsidP="000B1488">
            <w:pPr>
              <w:jc w:val="center"/>
            </w:pPr>
          </w:p>
        </w:tc>
        <w:tc>
          <w:tcPr>
            <w:tcW w:w="2140" w:type="dxa"/>
            <w:tcBorders>
              <w:top w:val="single" w:sz="4" w:space="0" w:color="auto"/>
              <w:left w:val="nil"/>
              <w:bottom w:val="single" w:sz="4" w:space="0" w:color="auto"/>
              <w:right w:val="single" w:sz="4" w:space="0" w:color="auto"/>
            </w:tcBorders>
            <w:vAlign w:val="center"/>
            <w:hideMark/>
          </w:tcPr>
          <w:p w14:paraId="2616584E" w14:textId="77777777" w:rsidR="00433778" w:rsidRDefault="00433778" w:rsidP="000B1488">
            <w:pPr>
              <w:jc w:val="center"/>
            </w:pPr>
          </w:p>
        </w:tc>
      </w:tr>
    </w:tbl>
    <w:p w14:paraId="2430DEB7" w14:textId="77777777" w:rsidR="00433778" w:rsidRDefault="00433778" w:rsidP="00433778"/>
    <w:p w14:paraId="01DCCCB4" w14:textId="77777777" w:rsidR="004F22FC" w:rsidRDefault="004F22FC">
      <w:r>
        <w:br w:type="page"/>
      </w:r>
    </w:p>
    <w:p w14:paraId="0EA5CE0A" w14:textId="77777777" w:rsidR="004F22FC" w:rsidRDefault="004F22FC" w:rsidP="006610E4">
      <w:r>
        <w:rPr>
          <w:b/>
        </w:rPr>
        <w:lastRenderedPageBreak/>
        <w:t>1.</w:t>
      </w:r>
      <w:r>
        <w:rPr>
          <w:b/>
        </w:rPr>
        <w:tab/>
        <w:t xml:space="preserve">Sachbericht </w:t>
      </w:r>
      <w:r w:rsidRPr="00A348BA">
        <w:rPr>
          <w:sz w:val="20"/>
        </w:rPr>
        <w:t>(gemäß Nr. 6.3 ANBest-P)</w:t>
      </w:r>
    </w:p>
    <w:p w14:paraId="09DE1567" w14:textId="77777777" w:rsidR="006610E4" w:rsidRPr="00DC498A" w:rsidRDefault="006610E4" w:rsidP="00107EDD"/>
    <w:p w14:paraId="27E7CAA4" w14:textId="77777777" w:rsidR="006A37D6" w:rsidRPr="00107EDD" w:rsidRDefault="006610E4" w:rsidP="00107EDD">
      <w:pPr>
        <w:jc w:val="both"/>
        <w:rPr>
          <w:sz w:val="16"/>
        </w:rPr>
      </w:pPr>
      <w:r w:rsidRPr="00107EDD">
        <w:rPr>
          <w:sz w:val="16"/>
        </w:rPr>
        <w:t>Darstellung der Verwendung der Zuwendung sowie des erzielten Ergebnisses im Einzelnen, insbesondere durchgeführte Maßnahmen, Arbeiten oder Aufgaben sowie ihre Auswirkungen. Die Erfüllung evtl. im Zuwendungsbescheid festgelegter Erfolgskriterien oder Kennzahlen ist darzulegen. Sofern sich der Zuwendungsbetrag nach dem Vielfachen einer Einheit bemisst, ist auch darzustellen, wie viele dieser Einheiten tatsächlich erreicht wurden.</w:t>
      </w:r>
    </w:p>
    <w:p w14:paraId="0255AE3A" w14:textId="77777777" w:rsidR="006610E4" w:rsidRDefault="006610E4" w:rsidP="00CD293D"/>
    <w:p w14:paraId="2C09A6D6" w14:textId="77777777" w:rsidR="006610E4" w:rsidRDefault="006610E4" w:rsidP="00CD293D"/>
    <w:p w14:paraId="09522954" w14:textId="77777777" w:rsidR="006610E4" w:rsidRDefault="006610E4" w:rsidP="00CD293D"/>
    <w:p w14:paraId="30082DDE" w14:textId="77777777" w:rsidR="006610E4" w:rsidRDefault="006610E4">
      <w:r>
        <w:br w:type="page"/>
      </w:r>
    </w:p>
    <w:p w14:paraId="44D479E3" w14:textId="77777777" w:rsidR="006610E4" w:rsidRPr="00DC498A" w:rsidRDefault="006610E4" w:rsidP="006610E4">
      <w:pPr>
        <w:rPr>
          <w:b/>
          <w:bCs/>
        </w:rPr>
      </w:pPr>
      <w:r w:rsidRPr="00DC498A">
        <w:rPr>
          <w:b/>
          <w:bCs/>
        </w:rPr>
        <w:lastRenderedPageBreak/>
        <w:t>2.</w:t>
      </w:r>
      <w:r w:rsidR="00DC498A" w:rsidRPr="00DC498A">
        <w:rPr>
          <w:b/>
          <w:bCs/>
        </w:rPr>
        <w:tab/>
      </w:r>
      <w:r w:rsidRPr="00DC498A">
        <w:rPr>
          <w:b/>
          <w:bCs/>
        </w:rPr>
        <w:t>Zahlenmäßiger Nachweis</w:t>
      </w:r>
      <w:r w:rsidR="00A348BA">
        <w:rPr>
          <w:b/>
          <w:bCs/>
        </w:rPr>
        <w:t xml:space="preserve"> </w:t>
      </w:r>
      <w:r w:rsidR="00A348BA" w:rsidRPr="00A348BA">
        <w:rPr>
          <w:sz w:val="20"/>
        </w:rPr>
        <w:t xml:space="preserve">(gemäß Nr. </w:t>
      </w:r>
      <w:r w:rsidR="00DD5863">
        <w:rPr>
          <w:sz w:val="20"/>
        </w:rPr>
        <w:t>6.6</w:t>
      </w:r>
      <w:r w:rsidR="00A348BA" w:rsidRPr="00A348BA">
        <w:rPr>
          <w:sz w:val="20"/>
        </w:rPr>
        <w:t xml:space="preserve"> ANBest-P)</w:t>
      </w:r>
    </w:p>
    <w:p w14:paraId="2654C3F2" w14:textId="77777777" w:rsidR="006610E4" w:rsidRPr="00DC498A" w:rsidRDefault="006610E4" w:rsidP="00EA2603"/>
    <w:p w14:paraId="1CEDE386" w14:textId="77777777" w:rsidR="00DC498A" w:rsidRPr="00EA2603" w:rsidRDefault="00DC498A" w:rsidP="00CD293D">
      <w:pPr>
        <w:rPr>
          <w:b/>
          <w:bCs/>
        </w:rPr>
      </w:pPr>
      <w:r w:rsidRPr="00EA2603">
        <w:rPr>
          <w:b/>
          <w:bCs/>
        </w:rPr>
        <w:t>2.1</w:t>
      </w:r>
      <w:r w:rsidRPr="00EA2603">
        <w:rPr>
          <w:b/>
          <w:bCs/>
        </w:rPr>
        <w:tab/>
        <w:t>Eigenmittel und Einnahmen</w:t>
      </w:r>
    </w:p>
    <w:p w14:paraId="6D3E3F87" w14:textId="77777777" w:rsidR="00DC498A" w:rsidRPr="00107EDD" w:rsidRDefault="00DD5863" w:rsidP="00107EDD">
      <w:pPr>
        <w:jc w:val="both"/>
        <w:rPr>
          <w:sz w:val="16"/>
          <w:szCs w:val="16"/>
        </w:rPr>
      </w:pPr>
      <w:r>
        <w:rPr>
          <w:sz w:val="16"/>
          <w:szCs w:val="16"/>
        </w:rPr>
        <w:t xml:space="preserve">Die </w:t>
      </w:r>
      <w:r w:rsidR="00DC498A" w:rsidRPr="00107EDD">
        <w:rPr>
          <w:sz w:val="16"/>
          <w:szCs w:val="16"/>
        </w:rPr>
        <w:t>zur Finanzierung der zuwendungsfähigen Ausgaben eingesetzten</w:t>
      </w:r>
      <w:r>
        <w:rPr>
          <w:sz w:val="16"/>
          <w:szCs w:val="16"/>
        </w:rPr>
        <w:t xml:space="preserve"> Eigenmittel und Einnahmen</w:t>
      </w:r>
      <w:r w:rsidR="00DC498A" w:rsidRPr="00107EDD">
        <w:rPr>
          <w:sz w:val="16"/>
          <w:szCs w:val="16"/>
        </w:rPr>
        <w:t xml:space="preserve"> sind entsprechend der Gliederung des der Bewilligung zugrundeliegenden Finanzierungsplans </w:t>
      </w:r>
      <w:r>
        <w:rPr>
          <w:sz w:val="16"/>
          <w:szCs w:val="16"/>
        </w:rPr>
        <w:t>summarisch darzustellen</w:t>
      </w:r>
      <w:r w:rsidR="00EA2603" w:rsidRPr="00107EDD">
        <w:rPr>
          <w:sz w:val="16"/>
          <w:szCs w:val="16"/>
        </w:rPr>
        <w:t>.</w:t>
      </w:r>
    </w:p>
    <w:p w14:paraId="0818128F" w14:textId="77777777" w:rsidR="00DC498A" w:rsidRDefault="00DC498A" w:rsidP="00DC498A">
      <w:pPr>
        <w:pStyle w:val="Standard18pte"/>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9"/>
        <w:gridCol w:w="1877"/>
        <w:gridCol w:w="1878"/>
      </w:tblGrid>
      <w:tr w:rsidR="00DD5863" w:rsidRPr="000F7A88" w14:paraId="38D96BC6" w14:textId="77777777" w:rsidTr="00AB16E0">
        <w:tc>
          <w:tcPr>
            <w:tcW w:w="5459" w:type="dxa"/>
            <w:tcBorders>
              <w:top w:val="nil"/>
              <w:bottom w:val="single" w:sz="4" w:space="0" w:color="auto"/>
            </w:tcBorders>
          </w:tcPr>
          <w:p w14:paraId="1E8CBCD0" w14:textId="77777777" w:rsidR="00DD5863" w:rsidRPr="000F7A88" w:rsidRDefault="00DD5863" w:rsidP="00DD5863">
            <w:pPr>
              <w:pStyle w:val="10ptMindestens18pt"/>
            </w:pPr>
            <w:r>
              <w:t>Einnahmebereich</w:t>
            </w:r>
            <w:r w:rsidR="00037E05">
              <w:t xml:space="preserve"> </w:t>
            </w:r>
            <w:r w:rsidR="00EA475E">
              <w:t>(</w:t>
            </w:r>
            <w:r w:rsidR="00037E05">
              <w:rPr>
                <w:sz w:val="16"/>
              </w:rPr>
              <w:t>Falls nötig, bitte weitere Zeilen einfügen.</w:t>
            </w:r>
            <w:r w:rsidR="00EA475E">
              <w:rPr>
                <w:sz w:val="16"/>
              </w:rPr>
              <w:t>)</w:t>
            </w:r>
          </w:p>
        </w:tc>
        <w:tc>
          <w:tcPr>
            <w:tcW w:w="1877" w:type="dxa"/>
            <w:tcBorders>
              <w:top w:val="nil"/>
              <w:bottom w:val="single" w:sz="4" w:space="0" w:color="auto"/>
            </w:tcBorders>
          </w:tcPr>
          <w:p w14:paraId="18342845" w14:textId="77777777" w:rsidR="00DD5863" w:rsidRPr="00DD5863" w:rsidRDefault="00AB16E0" w:rsidP="00D050A8">
            <w:pPr>
              <w:pStyle w:val="10ptMindestens18pt"/>
              <w:ind w:right="36"/>
              <w:rPr>
                <w:sz w:val="16"/>
              </w:rPr>
            </w:pPr>
            <w:r>
              <w:rPr>
                <w:sz w:val="16"/>
              </w:rPr>
              <w:t xml:space="preserve">Im Finanzierungsplan veranschlagter Betrag </w:t>
            </w:r>
            <w:r>
              <w:rPr>
                <w:sz w:val="16"/>
              </w:rPr>
              <w:br/>
              <w:t xml:space="preserve">in </w:t>
            </w:r>
            <w:r w:rsidR="00DD5863" w:rsidRPr="00DD5863">
              <w:rPr>
                <w:sz w:val="16"/>
              </w:rPr>
              <w:t>Euro</w:t>
            </w:r>
          </w:p>
        </w:tc>
        <w:tc>
          <w:tcPr>
            <w:tcW w:w="1878" w:type="dxa"/>
            <w:tcBorders>
              <w:top w:val="nil"/>
              <w:bottom w:val="single" w:sz="4" w:space="0" w:color="auto"/>
            </w:tcBorders>
          </w:tcPr>
          <w:p w14:paraId="23F99517" w14:textId="77777777" w:rsidR="00DD5863" w:rsidRPr="00AB16E0" w:rsidRDefault="00AB16E0" w:rsidP="00DA2708">
            <w:pPr>
              <w:pStyle w:val="10ptMindestens18pt"/>
              <w:ind w:right="178"/>
              <w:rPr>
                <w:sz w:val="16"/>
              </w:rPr>
            </w:pPr>
            <w:r>
              <w:rPr>
                <w:sz w:val="16"/>
              </w:rPr>
              <w:t>Tatsächlich ein</w:t>
            </w:r>
            <w:r w:rsidR="00D050A8">
              <w:rPr>
                <w:sz w:val="16"/>
              </w:rPr>
              <w:softHyphen/>
            </w:r>
            <w:r>
              <w:rPr>
                <w:sz w:val="16"/>
              </w:rPr>
              <w:t xml:space="preserve">gesetzter Betrag </w:t>
            </w:r>
            <w:r>
              <w:rPr>
                <w:sz w:val="16"/>
              </w:rPr>
              <w:br/>
              <w:t xml:space="preserve">in </w:t>
            </w:r>
            <w:r w:rsidR="00DD5863" w:rsidRPr="00AB16E0">
              <w:rPr>
                <w:sz w:val="16"/>
              </w:rPr>
              <w:t>E</w:t>
            </w:r>
            <w:r w:rsidR="00DA2708">
              <w:rPr>
                <w:sz w:val="16"/>
              </w:rPr>
              <w:t>uro</w:t>
            </w:r>
          </w:p>
        </w:tc>
      </w:tr>
      <w:tr w:rsidR="00DD5863" w:rsidRPr="000F7A88" w14:paraId="76159681" w14:textId="77777777" w:rsidTr="00AB16E0">
        <w:tc>
          <w:tcPr>
            <w:tcW w:w="5459" w:type="dxa"/>
            <w:tcBorders>
              <w:top w:val="single" w:sz="4" w:space="0" w:color="auto"/>
              <w:bottom w:val="single" w:sz="4" w:space="0" w:color="auto"/>
            </w:tcBorders>
          </w:tcPr>
          <w:p w14:paraId="08084B4C" w14:textId="77777777" w:rsidR="00DD5863" w:rsidRDefault="00DD5863" w:rsidP="000F7A88">
            <w:pPr>
              <w:pStyle w:val="10ptMindestens18pt"/>
            </w:pPr>
          </w:p>
        </w:tc>
        <w:tc>
          <w:tcPr>
            <w:tcW w:w="1877" w:type="dxa"/>
            <w:tcBorders>
              <w:top w:val="single" w:sz="4" w:space="0" w:color="auto"/>
              <w:bottom w:val="single" w:sz="4" w:space="0" w:color="auto"/>
            </w:tcBorders>
          </w:tcPr>
          <w:p w14:paraId="413D5736"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694779B9" w14:textId="77777777" w:rsidR="00DD5863" w:rsidRPr="000F7A88" w:rsidRDefault="00DD5863" w:rsidP="00D050A8">
            <w:pPr>
              <w:pStyle w:val="10ptMindestens18ptRechts"/>
              <w:ind w:right="178"/>
            </w:pPr>
          </w:p>
        </w:tc>
      </w:tr>
      <w:tr w:rsidR="00DD5863" w:rsidRPr="000F7A88" w14:paraId="46ADFC9A" w14:textId="77777777" w:rsidTr="00AB16E0">
        <w:tc>
          <w:tcPr>
            <w:tcW w:w="5459" w:type="dxa"/>
            <w:tcBorders>
              <w:top w:val="single" w:sz="4" w:space="0" w:color="auto"/>
              <w:bottom w:val="single" w:sz="4" w:space="0" w:color="auto"/>
            </w:tcBorders>
          </w:tcPr>
          <w:p w14:paraId="353BCD13" w14:textId="77777777" w:rsidR="00DD5863" w:rsidRDefault="00DD5863" w:rsidP="000F7A88">
            <w:pPr>
              <w:pStyle w:val="10ptMindestens18pt"/>
            </w:pPr>
          </w:p>
        </w:tc>
        <w:tc>
          <w:tcPr>
            <w:tcW w:w="1877" w:type="dxa"/>
            <w:tcBorders>
              <w:top w:val="single" w:sz="4" w:space="0" w:color="auto"/>
              <w:bottom w:val="single" w:sz="4" w:space="0" w:color="auto"/>
            </w:tcBorders>
          </w:tcPr>
          <w:p w14:paraId="52370F45"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25519AD7" w14:textId="77777777" w:rsidR="00DD5863" w:rsidRPr="000F7A88" w:rsidRDefault="00DD5863" w:rsidP="00D050A8">
            <w:pPr>
              <w:pStyle w:val="10ptMindestens18ptRechts"/>
              <w:ind w:right="178"/>
            </w:pPr>
          </w:p>
        </w:tc>
      </w:tr>
      <w:tr w:rsidR="00DD5863" w:rsidRPr="000F7A88" w14:paraId="75A9731B" w14:textId="77777777" w:rsidTr="00AB16E0">
        <w:tc>
          <w:tcPr>
            <w:tcW w:w="5459" w:type="dxa"/>
            <w:tcBorders>
              <w:top w:val="single" w:sz="4" w:space="0" w:color="auto"/>
              <w:bottom w:val="single" w:sz="4" w:space="0" w:color="auto"/>
            </w:tcBorders>
          </w:tcPr>
          <w:p w14:paraId="1BC07943" w14:textId="77777777" w:rsidR="00DD5863" w:rsidRDefault="00DD5863" w:rsidP="000F7A88">
            <w:pPr>
              <w:pStyle w:val="10ptMindestens18pt"/>
            </w:pPr>
          </w:p>
        </w:tc>
        <w:tc>
          <w:tcPr>
            <w:tcW w:w="1877" w:type="dxa"/>
            <w:tcBorders>
              <w:top w:val="single" w:sz="4" w:space="0" w:color="auto"/>
              <w:bottom w:val="single" w:sz="4" w:space="0" w:color="auto"/>
            </w:tcBorders>
          </w:tcPr>
          <w:p w14:paraId="41F8C699"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7FE7AB74" w14:textId="77777777" w:rsidR="00DD5863" w:rsidRPr="000F7A88" w:rsidRDefault="00DD5863" w:rsidP="00D050A8">
            <w:pPr>
              <w:pStyle w:val="10ptMindestens18ptRechts"/>
              <w:ind w:right="178"/>
            </w:pPr>
          </w:p>
        </w:tc>
      </w:tr>
      <w:tr w:rsidR="00DD5863" w:rsidRPr="000F7A88" w14:paraId="7FF43CFC" w14:textId="77777777" w:rsidTr="00AB16E0">
        <w:tc>
          <w:tcPr>
            <w:tcW w:w="5459" w:type="dxa"/>
            <w:tcBorders>
              <w:top w:val="single" w:sz="4" w:space="0" w:color="auto"/>
              <w:bottom w:val="single" w:sz="4" w:space="0" w:color="auto"/>
            </w:tcBorders>
          </w:tcPr>
          <w:p w14:paraId="00B1B74B" w14:textId="77777777" w:rsidR="00DD5863" w:rsidRDefault="00DD5863" w:rsidP="000F7A88">
            <w:pPr>
              <w:pStyle w:val="10ptMindestens18pt"/>
            </w:pPr>
          </w:p>
        </w:tc>
        <w:tc>
          <w:tcPr>
            <w:tcW w:w="1877" w:type="dxa"/>
            <w:tcBorders>
              <w:top w:val="single" w:sz="4" w:space="0" w:color="auto"/>
              <w:bottom w:val="single" w:sz="4" w:space="0" w:color="auto"/>
            </w:tcBorders>
          </w:tcPr>
          <w:p w14:paraId="3CD15BB0"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46B7458E" w14:textId="77777777" w:rsidR="00DD5863" w:rsidRPr="000F7A88" w:rsidRDefault="00DD5863" w:rsidP="00D050A8">
            <w:pPr>
              <w:pStyle w:val="10ptMindestens18ptRechts"/>
              <w:ind w:right="178"/>
            </w:pPr>
          </w:p>
        </w:tc>
      </w:tr>
      <w:tr w:rsidR="00DD5863" w:rsidRPr="000F7A88" w14:paraId="27F85D9B" w14:textId="77777777" w:rsidTr="00AB16E0">
        <w:tc>
          <w:tcPr>
            <w:tcW w:w="5459" w:type="dxa"/>
            <w:tcBorders>
              <w:top w:val="single" w:sz="4" w:space="0" w:color="auto"/>
              <w:bottom w:val="single" w:sz="4" w:space="0" w:color="auto"/>
            </w:tcBorders>
          </w:tcPr>
          <w:p w14:paraId="57D49F09" w14:textId="77777777" w:rsidR="00DD5863" w:rsidRDefault="00DD5863" w:rsidP="000F7A88">
            <w:pPr>
              <w:pStyle w:val="10ptMindestens18pt"/>
            </w:pPr>
          </w:p>
        </w:tc>
        <w:tc>
          <w:tcPr>
            <w:tcW w:w="1877" w:type="dxa"/>
            <w:tcBorders>
              <w:top w:val="single" w:sz="4" w:space="0" w:color="auto"/>
              <w:bottom w:val="single" w:sz="4" w:space="0" w:color="auto"/>
            </w:tcBorders>
          </w:tcPr>
          <w:p w14:paraId="12E5F01E"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1A396C31" w14:textId="77777777" w:rsidR="00DD5863" w:rsidRPr="000F7A88" w:rsidRDefault="00DD5863" w:rsidP="00D050A8">
            <w:pPr>
              <w:pStyle w:val="10ptMindestens18ptRechts"/>
              <w:ind w:right="178"/>
            </w:pPr>
          </w:p>
        </w:tc>
      </w:tr>
      <w:tr w:rsidR="00DD5863" w:rsidRPr="000F7A88" w14:paraId="1251A492" w14:textId="77777777" w:rsidTr="00AB16E0">
        <w:tc>
          <w:tcPr>
            <w:tcW w:w="5459" w:type="dxa"/>
            <w:tcBorders>
              <w:top w:val="single" w:sz="4" w:space="0" w:color="auto"/>
              <w:bottom w:val="single" w:sz="4" w:space="0" w:color="auto"/>
            </w:tcBorders>
          </w:tcPr>
          <w:p w14:paraId="7E2BD9EC" w14:textId="77777777" w:rsidR="00DD5863" w:rsidRDefault="00DD5863" w:rsidP="000F7A88">
            <w:pPr>
              <w:pStyle w:val="10ptMindestens18pt"/>
            </w:pPr>
          </w:p>
        </w:tc>
        <w:tc>
          <w:tcPr>
            <w:tcW w:w="1877" w:type="dxa"/>
            <w:tcBorders>
              <w:top w:val="single" w:sz="4" w:space="0" w:color="auto"/>
              <w:bottom w:val="single" w:sz="4" w:space="0" w:color="auto"/>
            </w:tcBorders>
          </w:tcPr>
          <w:p w14:paraId="73543209"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0010747E" w14:textId="77777777" w:rsidR="00DD5863" w:rsidRPr="000F7A88" w:rsidRDefault="00DD5863" w:rsidP="00D050A8">
            <w:pPr>
              <w:pStyle w:val="10ptMindestens18ptRechts"/>
              <w:ind w:right="178"/>
            </w:pPr>
          </w:p>
        </w:tc>
      </w:tr>
      <w:tr w:rsidR="00DD5863" w:rsidRPr="000F7A88" w14:paraId="1ACD44B7" w14:textId="77777777" w:rsidTr="00AB16E0">
        <w:tc>
          <w:tcPr>
            <w:tcW w:w="5459" w:type="dxa"/>
            <w:tcBorders>
              <w:top w:val="single" w:sz="4" w:space="0" w:color="auto"/>
              <w:bottom w:val="single" w:sz="4" w:space="0" w:color="auto"/>
            </w:tcBorders>
          </w:tcPr>
          <w:p w14:paraId="6123419E" w14:textId="77777777" w:rsidR="00DD5863" w:rsidRDefault="00DD5863" w:rsidP="000F7A88">
            <w:pPr>
              <w:pStyle w:val="10ptMindestens18pt"/>
            </w:pPr>
          </w:p>
        </w:tc>
        <w:tc>
          <w:tcPr>
            <w:tcW w:w="1877" w:type="dxa"/>
            <w:tcBorders>
              <w:top w:val="single" w:sz="4" w:space="0" w:color="auto"/>
              <w:bottom w:val="single" w:sz="4" w:space="0" w:color="auto"/>
            </w:tcBorders>
          </w:tcPr>
          <w:p w14:paraId="209923F5"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2E05424D" w14:textId="77777777" w:rsidR="00DD5863" w:rsidRPr="000F7A88" w:rsidRDefault="00DD5863" w:rsidP="00D050A8">
            <w:pPr>
              <w:pStyle w:val="10ptMindestens18ptRechts"/>
              <w:ind w:right="178"/>
            </w:pPr>
          </w:p>
        </w:tc>
      </w:tr>
      <w:tr w:rsidR="00DD5863" w:rsidRPr="000F7A88" w14:paraId="1842C0E6" w14:textId="77777777" w:rsidTr="00AB16E0">
        <w:tc>
          <w:tcPr>
            <w:tcW w:w="5459" w:type="dxa"/>
            <w:tcBorders>
              <w:top w:val="single" w:sz="4" w:space="0" w:color="auto"/>
              <w:bottom w:val="single" w:sz="4" w:space="0" w:color="auto"/>
            </w:tcBorders>
          </w:tcPr>
          <w:p w14:paraId="4FD1D18F" w14:textId="77777777" w:rsidR="00DD5863" w:rsidRDefault="00DD5863" w:rsidP="000F7A88">
            <w:pPr>
              <w:pStyle w:val="10ptMindestens18pt"/>
            </w:pPr>
          </w:p>
        </w:tc>
        <w:tc>
          <w:tcPr>
            <w:tcW w:w="1877" w:type="dxa"/>
            <w:tcBorders>
              <w:top w:val="single" w:sz="4" w:space="0" w:color="auto"/>
              <w:bottom w:val="single" w:sz="4" w:space="0" w:color="auto"/>
            </w:tcBorders>
          </w:tcPr>
          <w:p w14:paraId="3F6133D1"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0F0D9CBD" w14:textId="77777777" w:rsidR="00DD5863" w:rsidRPr="000F7A88" w:rsidRDefault="00DD5863" w:rsidP="00D050A8">
            <w:pPr>
              <w:pStyle w:val="10ptMindestens18ptRechts"/>
              <w:ind w:right="178"/>
            </w:pPr>
          </w:p>
        </w:tc>
      </w:tr>
      <w:tr w:rsidR="00DD5863" w:rsidRPr="000F7A88" w14:paraId="7C198DF6" w14:textId="77777777" w:rsidTr="00AB16E0">
        <w:tc>
          <w:tcPr>
            <w:tcW w:w="5459" w:type="dxa"/>
            <w:tcBorders>
              <w:top w:val="single" w:sz="4" w:space="0" w:color="auto"/>
              <w:bottom w:val="single" w:sz="4" w:space="0" w:color="auto"/>
            </w:tcBorders>
          </w:tcPr>
          <w:p w14:paraId="53EF00E9" w14:textId="77777777" w:rsidR="00DD5863" w:rsidRDefault="00DD5863" w:rsidP="000F7A88">
            <w:pPr>
              <w:pStyle w:val="10ptMindestens18pt"/>
            </w:pPr>
          </w:p>
        </w:tc>
        <w:tc>
          <w:tcPr>
            <w:tcW w:w="1877" w:type="dxa"/>
            <w:tcBorders>
              <w:top w:val="single" w:sz="4" w:space="0" w:color="auto"/>
              <w:bottom w:val="single" w:sz="4" w:space="0" w:color="auto"/>
            </w:tcBorders>
          </w:tcPr>
          <w:p w14:paraId="1302BDD1"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6B38C63A" w14:textId="77777777" w:rsidR="00DD5863" w:rsidRPr="000F7A88" w:rsidRDefault="00DD5863" w:rsidP="00D050A8">
            <w:pPr>
              <w:pStyle w:val="10ptMindestens18ptRechts"/>
              <w:ind w:right="178"/>
            </w:pPr>
          </w:p>
        </w:tc>
      </w:tr>
      <w:tr w:rsidR="00DD5863" w:rsidRPr="000F7A88" w14:paraId="4F3B745E" w14:textId="77777777" w:rsidTr="00AB16E0">
        <w:tc>
          <w:tcPr>
            <w:tcW w:w="5459" w:type="dxa"/>
            <w:tcBorders>
              <w:top w:val="single" w:sz="4" w:space="0" w:color="auto"/>
              <w:bottom w:val="single" w:sz="4" w:space="0" w:color="auto"/>
            </w:tcBorders>
          </w:tcPr>
          <w:p w14:paraId="7B680FF9" w14:textId="77777777" w:rsidR="00DD5863" w:rsidRDefault="00DD5863" w:rsidP="000F7A88">
            <w:pPr>
              <w:pStyle w:val="10ptMindestens18pt"/>
            </w:pPr>
          </w:p>
        </w:tc>
        <w:tc>
          <w:tcPr>
            <w:tcW w:w="1877" w:type="dxa"/>
            <w:tcBorders>
              <w:top w:val="single" w:sz="4" w:space="0" w:color="auto"/>
              <w:bottom w:val="single" w:sz="4" w:space="0" w:color="auto"/>
            </w:tcBorders>
          </w:tcPr>
          <w:p w14:paraId="6239BC2A" w14:textId="77777777"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14:paraId="5BF48913" w14:textId="77777777" w:rsidR="00DD5863" w:rsidRPr="000F7A88" w:rsidRDefault="00DD5863" w:rsidP="00D050A8">
            <w:pPr>
              <w:pStyle w:val="10ptMindestens18ptRechts"/>
              <w:ind w:right="178"/>
            </w:pPr>
          </w:p>
        </w:tc>
      </w:tr>
      <w:tr w:rsidR="00D512FD" w:rsidRPr="000F7A88" w14:paraId="3988A736" w14:textId="77777777" w:rsidTr="001A5144">
        <w:tc>
          <w:tcPr>
            <w:tcW w:w="5459" w:type="dxa"/>
            <w:tcBorders>
              <w:top w:val="single" w:sz="4" w:space="0" w:color="auto"/>
              <w:left w:val="nil"/>
              <w:bottom w:val="nil"/>
            </w:tcBorders>
          </w:tcPr>
          <w:p w14:paraId="36EC2B84" w14:textId="77777777" w:rsidR="00D512FD" w:rsidRPr="00D512FD" w:rsidRDefault="00AB16E0" w:rsidP="00037E05">
            <w:pPr>
              <w:pStyle w:val="10ptMindestens18pt"/>
              <w:jc w:val="right"/>
              <w:rPr>
                <w:sz w:val="16"/>
              </w:rPr>
            </w:pPr>
            <w:r w:rsidRPr="00D512FD">
              <w:rPr>
                <w:b/>
              </w:rPr>
              <w:t>Summe der Einnahmen</w:t>
            </w:r>
          </w:p>
        </w:tc>
        <w:tc>
          <w:tcPr>
            <w:tcW w:w="1877" w:type="dxa"/>
            <w:tcBorders>
              <w:top w:val="single" w:sz="4" w:space="0" w:color="auto"/>
              <w:bottom w:val="single" w:sz="4" w:space="0" w:color="auto"/>
            </w:tcBorders>
          </w:tcPr>
          <w:p w14:paraId="1D4E39FA" w14:textId="77777777" w:rsidR="00D512FD" w:rsidRPr="00D512FD" w:rsidRDefault="00D512FD" w:rsidP="00D050A8">
            <w:pPr>
              <w:pStyle w:val="10ptMindestens18pt"/>
              <w:ind w:right="178"/>
              <w:jc w:val="right"/>
              <w:rPr>
                <w:b/>
              </w:rPr>
            </w:pPr>
          </w:p>
        </w:tc>
        <w:tc>
          <w:tcPr>
            <w:tcW w:w="1878" w:type="dxa"/>
            <w:tcBorders>
              <w:top w:val="single" w:sz="4" w:space="0" w:color="auto"/>
              <w:bottom w:val="single" w:sz="4" w:space="0" w:color="auto"/>
            </w:tcBorders>
          </w:tcPr>
          <w:p w14:paraId="5D12E92F" w14:textId="77777777" w:rsidR="00D512FD" w:rsidRPr="00D512FD" w:rsidRDefault="00D512FD" w:rsidP="00D050A8">
            <w:pPr>
              <w:pStyle w:val="10ptMindestens18ptRechts"/>
              <w:ind w:right="178"/>
              <w:rPr>
                <w:b/>
              </w:rPr>
            </w:pPr>
          </w:p>
        </w:tc>
      </w:tr>
    </w:tbl>
    <w:p w14:paraId="4A83951D" w14:textId="77777777" w:rsidR="00037E05" w:rsidRDefault="00037E05" w:rsidP="000F7A88"/>
    <w:p w14:paraId="34FC52DA" w14:textId="77777777" w:rsidR="00C54B34" w:rsidRDefault="00C54B34" w:rsidP="00CD293D">
      <w:pPr>
        <w:rPr>
          <w:b/>
          <w:bCs/>
        </w:rPr>
      </w:pPr>
      <w:r w:rsidRPr="00EA2603">
        <w:rPr>
          <w:b/>
          <w:bCs/>
        </w:rPr>
        <w:t>2.</w:t>
      </w:r>
      <w:r>
        <w:rPr>
          <w:b/>
          <w:bCs/>
        </w:rPr>
        <w:t>2</w:t>
      </w:r>
      <w:r w:rsidRPr="00EA2603">
        <w:rPr>
          <w:b/>
          <w:bCs/>
        </w:rPr>
        <w:tab/>
      </w:r>
      <w:r>
        <w:rPr>
          <w:b/>
          <w:bCs/>
        </w:rPr>
        <w:t>Ausgaben</w:t>
      </w:r>
    </w:p>
    <w:p w14:paraId="4F033C74" w14:textId="77777777" w:rsidR="00C54B34" w:rsidRDefault="00D050A8" w:rsidP="00C54B34">
      <w:pPr>
        <w:jc w:val="both"/>
        <w:rPr>
          <w:bCs/>
          <w:sz w:val="16"/>
        </w:rPr>
      </w:pPr>
      <w:r>
        <w:rPr>
          <w:bCs/>
          <w:sz w:val="16"/>
        </w:rPr>
        <w:t xml:space="preserve">Die </w:t>
      </w:r>
      <w:r w:rsidR="00C54B34" w:rsidRPr="00C54B34">
        <w:rPr>
          <w:bCs/>
          <w:sz w:val="16"/>
        </w:rPr>
        <w:t xml:space="preserve">zuwendungsfähigen Ausgaben sind entsprechend der Gliederung des der Bewilligung zugrundeliegenden Kostenplans </w:t>
      </w:r>
      <w:r>
        <w:rPr>
          <w:bCs/>
          <w:sz w:val="16"/>
        </w:rPr>
        <w:t>summarisch darzustellen.</w:t>
      </w:r>
    </w:p>
    <w:p w14:paraId="4A32FE04" w14:textId="77777777" w:rsidR="00C54B34" w:rsidRDefault="00C54B34" w:rsidP="00CF4F86"/>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9"/>
        <w:gridCol w:w="1877"/>
        <w:gridCol w:w="1878"/>
      </w:tblGrid>
      <w:tr w:rsidR="00D050A8" w:rsidRPr="000F7A88" w14:paraId="4F83EB8A" w14:textId="77777777" w:rsidTr="00FA060F">
        <w:tc>
          <w:tcPr>
            <w:tcW w:w="5459" w:type="dxa"/>
            <w:tcBorders>
              <w:top w:val="nil"/>
              <w:bottom w:val="single" w:sz="4" w:space="0" w:color="auto"/>
            </w:tcBorders>
          </w:tcPr>
          <w:p w14:paraId="2147AB0F" w14:textId="77777777" w:rsidR="00D050A8" w:rsidRPr="000F7A88" w:rsidRDefault="00D050A8" w:rsidP="00FA060F">
            <w:pPr>
              <w:pStyle w:val="10ptMindestens18pt"/>
            </w:pPr>
            <w:r>
              <w:t>Ausgabenbereich</w:t>
            </w:r>
            <w:r w:rsidR="00EA475E">
              <w:t xml:space="preserve"> (</w:t>
            </w:r>
            <w:r w:rsidR="00EA475E">
              <w:rPr>
                <w:sz w:val="16"/>
              </w:rPr>
              <w:t>Falls nötig, bitte weitere Zeilen einfügen.)</w:t>
            </w:r>
          </w:p>
        </w:tc>
        <w:tc>
          <w:tcPr>
            <w:tcW w:w="1877" w:type="dxa"/>
            <w:tcBorders>
              <w:top w:val="nil"/>
              <w:bottom w:val="single" w:sz="4" w:space="0" w:color="auto"/>
            </w:tcBorders>
          </w:tcPr>
          <w:p w14:paraId="557A1C7D" w14:textId="77777777" w:rsidR="00D050A8" w:rsidRPr="00DD5863" w:rsidRDefault="00D050A8" w:rsidP="00D050A8">
            <w:pPr>
              <w:pStyle w:val="10ptMindestens18pt"/>
              <w:ind w:right="178"/>
              <w:rPr>
                <w:sz w:val="16"/>
              </w:rPr>
            </w:pPr>
            <w:r>
              <w:rPr>
                <w:sz w:val="16"/>
              </w:rPr>
              <w:t>Im Kostenplan veran</w:t>
            </w:r>
            <w:r>
              <w:rPr>
                <w:sz w:val="16"/>
              </w:rPr>
              <w:softHyphen/>
              <w:t xml:space="preserve">schlagter Betrag </w:t>
            </w:r>
            <w:r>
              <w:rPr>
                <w:sz w:val="16"/>
              </w:rPr>
              <w:br/>
              <w:t xml:space="preserve">in </w:t>
            </w:r>
            <w:r w:rsidRPr="00DD5863">
              <w:rPr>
                <w:sz w:val="16"/>
              </w:rPr>
              <w:t>Euro</w:t>
            </w:r>
          </w:p>
        </w:tc>
        <w:tc>
          <w:tcPr>
            <w:tcW w:w="1878" w:type="dxa"/>
            <w:tcBorders>
              <w:top w:val="nil"/>
              <w:bottom w:val="single" w:sz="4" w:space="0" w:color="auto"/>
            </w:tcBorders>
          </w:tcPr>
          <w:p w14:paraId="48A3D089" w14:textId="77777777" w:rsidR="00D050A8" w:rsidRPr="00AB16E0" w:rsidRDefault="00D050A8" w:rsidP="00DA2708">
            <w:pPr>
              <w:pStyle w:val="10ptMindestens18pt"/>
              <w:ind w:right="178"/>
              <w:rPr>
                <w:sz w:val="16"/>
              </w:rPr>
            </w:pPr>
            <w:r>
              <w:rPr>
                <w:sz w:val="16"/>
              </w:rPr>
              <w:t>Tatsächlich ange</w:t>
            </w:r>
            <w:r>
              <w:rPr>
                <w:sz w:val="16"/>
              </w:rPr>
              <w:softHyphen/>
              <w:t xml:space="preserve">fallener Betrag </w:t>
            </w:r>
            <w:r>
              <w:rPr>
                <w:sz w:val="16"/>
              </w:rPr>
              <w:br/>
              <w:t xml:space="preserve">in </w:t>
            </w:r>
            <w:r w:rsidRPr="00AB16E0">
              <w:rPr>
                <w:sz w:val="16"/>
              </w:rPr>
              <w:t>E</w:t>
            </w:r>
            <w:r w:rsidR="00DA2708">
              <w:rPr>
                <w:sz w:val="16"/>
              </w:rPr>
              <w:t>uro</w:t>
            </w:r>
          </w:p>
        </w:tc>
      </w:tr>
      <w:tr w:rsidR="00D050A8" w:rsidRPr="000F7A88" w14:paraId="29DE2E2C" w14:textId="77777777" w:rsidTr="00FA060F">
        <w:tc>
          <w:tcPr>
            <w:tcW w:w="5459" w:type="dxa"/>
            <w:tcBorders>
              <w:top w:val="single" w:sz="4" w:space="0" w:color="auto"/>
              <w:bottom w:val="single" w:sz="4" w:space="0" w:color="auto"/>
            </w:tcBorders>
          </w:tcPr>
          <w:p w14:paraId="12EFE9D2" w14:textId="77777777" w:rsidR="00D050A8" w:rsidRDefault="00D050A8" w:rsidP="00FA060F">
            <w:pPr>
              <w:pStyle w:val="10ptMindestens18pt"/>
            </w:pPr>
          </w:p>
        </w:tc>
        <w:tc>
          <w:tcPr>
            <w:tcW w:w="1877" w:type="dxa"/>
            <w:tcBorders>
              <w:top w:val="single" w:sz="4" w:space="0" w:color="auto"/>
              <w:bottom w:val="single" w:sz="4" w:space="0" w:color="auto"/>
            </w:tcBorders>
          </w:tcPr>
          <w:p w14:paraId="18E9EB38"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60F17339" w14:textId="77777777" w:rsidR="00D050A8" w:rsidRPr="000F7A88" w:rsidRDefault="00D050A8" w:rsidP="00FA060F">
            <w:pPr>
              <w:pStyle w:val="10ptMindestens18ptRechts"/>
              <w:ind w:right="178"/>
            </w:pPr>
          </w:p>
        </w:tc>
      </w:tr>
      <w:tr w:rsidR="00D050A8" w:rsidRPr="000F7A88" w14:paraId="71B8A1E8" w14:textId="77777777" w:rsidTr="00FA060F">
        <w:tc>
          <w:tcPr>
            <w:tcW w:w="5459" w:type="dxa"/>
            <w:tcBorders>
              <w:top w:val="single" w:sz="4" w:space="0" w:color="auto"/>
              <w:bottom w:val="single" w:sz="4" w:space="0" w:color="auto"/>
            </w:tcBorders>
          </w:tcPr>
          <w:p w14:paraId="4B9E0701" w14:textId="77777777" w:rsidR="00D050A8" w:rsidRDefault="00D050A8" w:rsidP="00FA060F">
            <w:pPr>
              <w:pStyle w:val="10ptMindestens18pt"/>
            </w:pPr>
          </w:p>
        </w:tc>
        <w:tc>
          <w:tcPr>
            <w:tcW w:w="1877" w:type="dxa"/>
            <w:tcBorders>
              <w:top w:val="single" w:sz="4" w:space="0" w:color="auto"/>
              <w:bottom w:val="single" w:sz="4" w:space="0" w:color="auto"/>
            </w:tcBorders>
          </w:tcPr>
          <w:p w14:paraId="087F93F9"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215C6C6F" w14:textId="77777777" w:rsidR="00D050A8" w:rsidRPr="000F7A88" w:rsidRDefault="00D050A8" w:rsidP="00FA060F">
            <w:pPr>
              <w:pStyle w:val="10ptMindestens18ptRechts"/>
              <w:ind w:right="178"/>
            </w:pPr>
          </w:p>
        </w:tc>
      </w:tr>
      <w:tr w:rsidR="001A5144" w:rsidRPr="000F7A88" w14:paraId="12281C4A" w14:textId="77777777" w:rsidTr="00FA060F">
        <w:tc>
          <w:tcPr>
            <w:tcW w:w="5459" w:type="dxa"/>
            <w:tcBorders>
              <w:top w:val="single" w:sz="4" w:space="0" w:color="auto"/>
              <w:bottom w:val="single" w:sz="4" w:space="0" w:color="auto"/>
            </w:tcBorders>
          </w:tcPr>
          <w:p w14:paraId="53283B57" w14:textId="77777777" w:rsidR="001A5144" w:rsidRDefault="001A5144" w:rsidP="00FA060F">
            <w:pPr>
              <w:pStyle w:val="10ptMindestens18pt"/>
            </w:pPr>
          </w:p>
        </w:tc>
        <w:tc>
          <w:tcPr>
            <w:tcW w:w="1877" w:type="dxa"/>
            <w:tcBorders>
              <w:top w:val="single" w:sz="4" w:space="0" w:color="auto"/>
              <w:bottom w:val="single" w:sz="4" w:space="0" w:color="auto"/>
            </w:tcBorders>
          </w:tcPr>
          <w:p w14:paraId="49794E66"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4DC17812" w14:textId="77777777" w:rsidR="001A5144" w:rsidRPr="000F7A88" w:rsidRDefault="001A5144" w:rsidP="00FA060F">
            <w:pPr>
              <w:pStyle w:val="10ptMindestens18ptRechts"/>
              <w:ind w:right="178"/>
            </w:pPr>
          </w:p>
        </w:tc>
      </w:tr>
      <w:tr w:rsidR="00D050A8" w:rsidRPr="000F7A88" w14:paraId="22822D0A" w14:textId="77777777" w:rsidTr="00FA060F">
        <w:tc>
          <w:tcPr>
            <w:tcW w:w="5459" w:type="dxa"/>
            <w:tcBorders>
              <w:top w:val="single" w:sz="4" w:space="0" w:color="auto"/>
              <w:bottom w:val="single" w:sz="4" w:space="0" w:color="auto"/>
            </w:tcBorders>
          </w:tcPr>
          <w:p w14:paraId="27D1FCE1" w14:textId="77777777" w:rsidR="00D050A8" w:rsidRDefault="00D050A8" w:rsidP="00FA060F">
            <w:pPr>
              <w:pStyle w:val="10ptMindestens18pt"/>
            </w:pPr>
          </w:p>
        </w:tc>
        <w:tc>
          <w:tcPr>
            <w:tcW w:w="1877" w:type="dxa"/>
            <w:tcBorders>
              <w:top w:val="single" w:sz="4" w:space="0" w:color="auto"/>
              <w:bottom w:val="single" w:sz="4" w:space="0" w:color="auto"/>
            </w:tcBorders>
          </w:tcPr>
          <w:p w14:paraId="3DDF0DD8"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3122E399" w14:textId="77777777" w:rsidR="00D050A8" w:rsidRPr="000F7A88" w:rsidRDefault="00D050A8" w:rsidP="00FA060F">
            <w:pPr>
              <w:pStyle w:val="10ptMindestens18ptRechts"/>
              <w:ind w:right="178"/>
            </w:pPr>
          </w:p>
        </w:tc>
      </w:tr>
      <w:tr w:rsidR="00D050A8" w:rsidRPr="000F7A88" w14:paraId="55866B22" w14:textId="77777777" w:rsidTr="00FA060F">
        <w:tc>
          <w:tcPr>
            <w:tcW w:w="5459" w:type="dxa"/>
            <w:tcBorders>
              <w:top w:val="single" w:sz="4" w:space="0" w:color="auto"/>
              <w:bottom w:val="single" w:sz="4" w:space="0" w:color="auto"/>
            </w:tcBorders>
          </w:tcPr>
          <w:p w14:paraId="7706A4E8" w14:textId="77777777" w:rsidR="00D050A8" w:rsidRDefault="00D050A8" w:rsidP="00FA060F">
            <w:pPr>
              <w:pStyle w:val="10ptMindestens18pt"/>
            </w:pPr>
          </w:p>
        </w:tc>
        <w:tc>
          <w:tcPr>
            <w:tcW w:w="1877" w:type="dxa"/>
            <w:tcBorders>
              <w:top w:val="single" w:sz="4" w:space="0" w:color="auto"/>
              <w:bottom w:val="single" w:sz="4" w:space="0" w:color="auto"/>
            </w:tcBorders>
          </w:tcPr>
          <w:p w14:paraId="54F15509"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495824BE" w14:textId="77777777" w:rsidR="00D050A8" w:rsidRPr="000F7A88" w:rsidRDefault="00D050A8" w:rsidP="00FA060F">
            <w:pPr>
              <w:pStyle w:val="10ptMindestens18ptRechts"/>
              <w:ind w:right="178"/>
            </w:pPr>
          </w:p>
        </w:tc>
      </w:tr>
      <w:tr w:rsidR="00D050A8" w:rsidRPr="000F7A88" w14:paraId="02612829" w14:textId="77777777" w:rsidTr="00FA060F">
        <w:tc>
          <w:tcPr>
            <w:tcW w:w="5459" w:type="dxa"/>
            <w:tcBorders>
              <w:top w:val="single" w:sz="4" w:space="0" w:color="auto"/>
              <w:bottom w:val="single" w:sz="4" w:space="0" w:color="auto"/>
            </w:tcBorders>
          </w:tcPr>
          <w:p w14:paraId="20C8D696" w14:textId="77777777" w:rsidR="00D050A8" w:rsidRDefault="00D050A8" w:rsidP="00FA060F">
            <w:pPr>
              <w:pStyle w:val="10ptMindestens18pt"/>
            </w:pPr>
          </w:p>
        </w:tc>
        <w:tc>
          <w:tcPr>
            <w:tcW w:w="1877" w:type="dxa"/>
            <w:tcBorders>
              <w:top w:val="single" w:sz="4" w:space="0" w:color="auto"/>
              <w:bottom w:val="single" w:sz="4" w:space="0" w:color="auto"/>
            </w:tcBorders>
          </w:tcPr>
          <w:p w14:paraId="53DD0D29"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624EC179" w14:textId="77777777" w:rsidR="00D050A8" w:rsidRPr="000F7A88" w:rsidRDefault="00D050A8" w:rsidP="00FA060F">
            <w:pPr>
              <w:pStyle w:val="10ptMindestens18ptRechts"/>
              <w:ind w:right="178"/>
            </w:pPr>
          </w:p>
        </w:tc>
      </w:tr>
      <w:tr w:rsidR="00D050A8" w:rsidRPr="000F7A88" w14:paraId="14529030" w14:textId="77777777" w:rsidTr="00FA060F">
        <w:tc>
          <w:tcPr>
            <w:tcW w:w="5459" w:type="dxa"/>
            <w:tcBorders>
              <w:top w:val="single" w:sz="4" w:space="0" w:color="auto"/>
              <w:bottom w:val="single" w:sz="4" w:space="0" w:color="auto"/>
            </w:tcBorders>
          </w:tcPr>
          <w:p w14:paraId="644E6144" w14:textId="77777777" w:rsidR="00D050A8" w:rsidRDefault="00D050A8" w:rsidP="00FA060F">
            <w:pPr>
              <w:pStyle w:val="10ptMindestens18pt"/>
            </w:pPr>
          </w:p>
        </w:tc>
        <w:tc>
          <w:tcPr>
            <w:tcW w:w="1877" w:type="dxa"/>
            <w:tcBorders>
              <w:top w:val="single" w:sz="4" w:space="0" w:color="auto"/>
              <w:bottom w:val="single" w:sz="4" w:space="0" w:color="auto"/>
            </w:tcBorders>
          </w:tcPr>
          <w:p w14:paraId="2DF66CA3"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61B26827" w14:textId="77777777" w:rsidR="00D050A8" w:rsidRPr="000F7A88" w:rsidRDefault="00D050A8" w:rsidP="00FA060F">
            <w:pPr>
              <w:pStyle w:val="10ptMindestens18ptRechts"/>
              <w:ind w:right="178"/>
            </w:pPr>
          </w:p>
        </w:tc>
      </w:tr>
      <w:tr w:rsidR="00D050A8" w:rsidRPr="000F7A88" w14:paraId="01F9BD8F" w14:textId="77777777" w:rsidTr="00FA060F">
        <w:tc>
          <w:tcPr>
            <w:tcW w:w="5459" w:type="dxa"/>
            <w:tcBorders>
              <w:top w:val="single" w:sz="4" w:space="0" w:color="auto"/>
              <w:bottom w:val="single" w:sz="4" w:space="0" w:color="auto"/>
            </w:tcBorders>
          </w:tcPr>
          <w:p w14:paraId="3E724A1E" w14:textId="77777777" w:rsidR="00D050A8" w:rsidRDefault="00D050A8" w:rsidP="00FA060F">
            <w:pPr>
              <w:pStyle w:val="10ptMindestens18pt"/>
            </w:pPr>
          </w:p>
        </w:tc>
        <w:tc>
          <w:tcPr>
            <w:tcW w:w="1877" w:type="dxa"/>
            <w:tcBorders>
              <w:top w:val="single" w:sz="4" w:space="0" w:color="auto"/>
              <w:bottom w:val="single" w:sz="4" w:space="0" w:color="auto"/>
            </w:tcBorders>
          </w:tcPr>
          <w:p w14:paraId="41924215"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22FDE9A9" w14:textId="77777777" w:rsidR="00D050A8" w:rsidRPr="000F7A88" w:rsidRDefault="00D050A8" w:rsidP="00FA060F">
            <w:pPr>
              <w:pStyle w:val="10ptMindestens18ptRechts"/>
              <w:ind w:right="178"/>
            </w:pPr>
          </w:p>
        </w:tc>
      </w:tr>
      <w:tr w:rsidR="00D050A8" w:rsidRPr="000F7A88" w14:paraId="24695C37" w14:textId="77777777" w:rsidTr="00FA060F">
        <w:tc>
          <w:tcPr>
            <w:tcW w:w="5459" w:type="dxa"/>
            <w:tcBorders>
              <w:top w:val="single" w:sz="4" w:space="0" w:color="auto"/>
              <w:bottom w:val="single" w:sz="4" w:space="0" w:color="auto"/>
            </w:tcBorders>
          </w:tcPr>
          <w:p w14:paraId="64E9BD29" w14:textId="77777777" w:rsidR="00D050A8" w:rsidRDefault="00D050A8" w:rsidP="00FA060F">
            <w:pPr>
              <w:pStyle w:val="10ptMindestens18pt"/>
            </w:pPr>
          </w:p>
        </w:tc>
        <w:tc>
          <w:tcPr>
            <w:tcW w:w="1877" w:type="dxa"/>
            <w:tcBorders>
              <w:top w:val="single" w:sz="4" w:space="0" w:color="auto"/>
              <w:bottom w:val="single" w:sz="4" w:space="0" w:color="auto"/>
            </w:tcBorders>
          </w:tcPr>
          <w:p w14:paraId="760AC029"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157AD5D0" w14:textId="77777777" w:rsidR="00D050A8" w:rsidRPr="000F7A88" w:rsidRDefault="00D050A8" w:rsidP="00FA060F">
            <w:pPr>
              <w:pStyle w:val="10ptMindestens18ptRechts"/>
              <w:ind w:right="178"/>
            </w:pPr>
          </w:p>
        </w:tc>
      </w:tr>
      <w:tr w:rsidR="00D050A8" w:rsidRPr="000F7A88" w14:paraId="6584CF79" w14:textId="77777777" w:rsidTr="00FA060F">
        <w:tc>
          <w:tcPr>
            <w:tcW w:w="5459" w:type="dxa"/>
            <w:tcBorders>
              <w:top w:val="single" w:sz="4" w:space="0" w:color="auto"/>
              <w:bottom w:val="single" w:sz="4" w:space="0" w:color="auto"/>
            </w:tcBorders>
          </w:tcPr>
          <w:p w14:paraId="790360AD" w14:textId="77777777" w:rsidR="00D050A8" w:rsidRDefault="00D050A8" w:rsidP="00FA060F">
            <w:pPr>
              <w:pStyle w:val="10ptMindestens18pt"/>
            </w:pPr>
          </w:p>
        </w:tc>
        <w:tc>
          <w:tcPr>
            <w:tcW w:w="1877" w:type="dxa"/>
            <w:tcBorders>
              <w:top w:val="single" w:sz="4" w:space="0" w:color="auto"/>
              <w:bottom w:val="single" w:sz="4" w:space="0" w:color="auto"/>
            </w:tcBorders>
          </w:tcPr>
          <w:p w14:paraId="11A0BD9E"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5E97181C" w14:textId="77777777" w:rsidR="00D050A8" w:rsidRPr="000F7A88" w:rsidRDefault="00D050A8" w:rsidP="00FA060F">
            <w:pPr>
              <w:pStyle w:val="10ptMindestens18ptRechts"/>
              <w:ind w:right="178"/>
            </w:pPr>
          </w:p>
        </w:tc>
      </w:tr>
      <w:tr w:rsidR="00D050A8" w:rsidRPr="000F7A88" w14:paraId="2C96419B" w14:textId="77777777" w:rsidTr="00FA060F">
        <w:tc>
          <w:tcPr>
            <w:tcW w:w="5459" w:type="dxa"/>
            <w:tcBorders>
              <w:top w:val="single" w:sz="4" w:space="0" w:color="auto"/>
              <w:bottom w:val="single" w:sz="4" w:space="0" w:color="auto"/>
            </w:tcBorders>
          </w:tcPr>
          <w:p w14:paraId="331844FA" w14:textId="77777777" w:rsidR="00D050A8" w:rsidRDefault="00D050A8" w:rsidP="00FA060F">
            <w:pPr>
              <w:pStyle w:val="10ptMindestens18pt"/>
            </w:pPr>
          </w:p>
        </w:tc>
        <w:tc>
          <w:tcPr>
            <w:tcW w:w="1877" w:type="dxa"/>
            <w:tcBorders>
              <w:top w:val="single" w:sz="4" w:space="0" w:color="auto"/>
              <w:bottom w:val="single" w:sz="4" w:space="0" w:color="auto"/>
            </w:tcBorders>
          </w:tcPr>
          <w:p w14:paraId="451AF380"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35FC56AF" w14:textId="77777777" w:rsidR="00D050A8" w:rsidRPr="000F7A88" w:rsidRDefault="00D050A8" w:rsidP="00FA060F">
            <w:pPr>
              <w:pStyle w:val="10ptMindestens18ptRechts"/>
              <w:ind w:right="178"/>
            </w:pPr>
          </w:p>
        </w:tc>
      </w:tr>
      <w:tr w:rsidR="00D050A8" w:rsidRPr="000F7A88" w14:paraId="5D7CE961" w14:textId="77777777" w:rsidTr="00FA060F">
        <w:tc>
          <w:tcPr>
            <w:tcW w:w="5459" w:type="dxa"/>
            <w:tcBorders>
              <w:top w:val="single" w:sz="4" w:space="0" w:color="auto"/>
              <w:bottom w:val="single" w:sz="4" w:space="0" w:color="auto"/>
            </w:tcBorders>
          </w:tcPr>
          <w:p w14:paraId="1B5F9C78" w14:textId="77777777" w:rsidR="00D050A8" w:rsidRDefault="00D050A8" w:rsidP="00FA060F">
            <w:pPr>
              <w:pStyle w:val="10ptMindestens18pt"/>
            </w:pPr>
          </w:p>
        </w:tc>
        <w:tc>
          <w:tcPr>
            <w:tcW w:w="1877" w:type="dxa"/>
            <w:tcBorders>
              <w:top w:val="single" w:sz="4" w:space="0" w:color="auto"/>
              <w:bottom w:val="single" w:sz="4" w:space="0" w:color="auto"/>
            </w:tcBorders>
          </w:tcPr>
          <w:p w14:paraId="3E02742C"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7F2F87E2" w14:textId="77777777" w:rsidR="00D050A8" w:rsidRPr="000F7A88" w:rsidRDefault="00D050A8" w:rsidP="00FA060F">
            <w:pPr>
              <w:pStyle w:val="10ptMindestens18ptRechts"/>
              <w:ind w:right="178"/>
            </w:pPr>
          </w:p>
        </w:tc>
      </w:tr>
      <w:tr w:rsidR="00D050A8" w:rsidRPr="000F7A88" w14:paraId="5C8E00D2" w14:textId="77777777" w:rsidTr="00FA060F">
        <w:tc>
          <w:tcPr>
            <w:tcW w:w="5459" w:type="dxa"/>
            <w:tcBorders>
              <w:top w:val="single" w:sz="4" w:space="0" w:color="auto"/>
              <w:bottom w:val="single" w:sz="4" w:space="0" w:color="auto"/>
            </w:tcBorders>
          </w:tcPr>
          <w:p w14:paraId="1C1206E2" w14:textId="77777777" w:rsidR="00D050A8" w:rsidRDefault="00D050A8" w:rsidP="00FA060F">
            <w:pPr>
              <w:pStyle w:val="10ptMindestens18pt"/>
            </w:pPr>
          </w:p>
        </w:tc>
        <w:tc>
          <w:tcPr>
            <w:tcW w:w="1877" w:type="dxa"/>
            <w:tcBorders>
              <w:top w:val="single" w:sz="4" w:space="0" w:color="auto"/>
              <w:bottom w:val="single" w:sz="4" w:space="0" w:color="auto"/>
            </w:tcBorders>
          </w:tcPr>
          <w:p w14:paraId="7A9EBB01" w14:textId="77777777"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14:paraId="36790A54" w14:textId="77777777" w:rsidR="00D050A8" w:rsidRPr="000F7A88" w:rsidRDefault="00D050A8" w:rsidP="00FA060F">
            <w:pPr>
              <w:pStyle w:val="10ptMindestens18ptRechts"/>
              <w:ind w:right="178"/>
            </w:pPr>
          </w:p>
        </w:tc>
      </w:tr>
      <w:tr w:rsidR="001A5144" w:rsidRPr="000F7A88" w14:paraId="4B8F0BA5" w14:textId="77777777" w:rsidTr="00FA060F">
        <w:tc>
          <w:tcPr>
            <w:tcW w:w="5459" w:type="dxa"/>
            <w:tcBorders>
              <w:top w:val="single" w:sz="4" w:space="0" w:color="auto"/>
              <w:bottom w:val="single" w:sz="4" w:space="0" w:color="auto"/>
            </w:tcBorders>
          </w:tcPr>
          <w:p w14:paraId="4EC25CFE" w14:textId="77777777" w:rsidR="001A5144" w:rsidRDefault="001A5144" w:rsidP="00FA060F">
            <w:pPr>
              <w:pStyle w:val="10ptMindestens18pt"/>
            </w:pPr>
          </w:p>
        </w:tc>
        <w:tc>
          <w:tcPr>
            <w:tcW w:w="1877" w:type="dxa"/>
            <w:tcBorders>
              <w:top w:val="single" w:sz="4" w:space="0" w:color="auto"/>
              <w:bottom w:val="single" w:sz="4" w:space="0" w:color="auto"/>
            </w:tcBorders>
          </w:tcPr>
          <w:p w14:paraId="11765AE9"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048A5FEF" w14:textId="77777777" w:rsidR="001A5144" w:rsidRPr="000F7A88" w:rsidRDefault="001A5144" w:rsidP="00FA060F">
            <w:pPr>
              <w:pStyle w:val="10ptMindestens18ptRechts"/>
              <w:ind w:right="178"/>
            </w:pPr>
          </w:p>
        </w:tc>
      </w:tr>
      <w:tr w:rsidR="001A5144" w:rsidRPr="000F7A88" w14:paraId="249A0AF7" w14:textId="77777777" w:rsidTr="00FA060F">
        <w:tc>
          <w:tcPr>
            <w:tcW w:w="5459" w:type="dxa"/>
            <w:tcBorders>
              <w:top w:val="single" w:sz="4" w:space="0" w:color="auto"/>
              <w:bottom w:val="single" w:sz="4" w:space="0" w:color="auto"/>
            </w:tcBorders>
          </w:tcPr>
          <w:p w14:paraId="49BE9F25" w14:textId="77777777" w:rsidR="001A5144" w:rsidRDefault="001A5144" w:rsidP="00FA060F">
            <w:pPr>
              <w:pStyle w:val="10ptMindestens18pt"/>
            </w:pPr>
          </w:p>
        </w:tc>
        <w:tc>
          <w:tcPr>
            <w:tcW w:w="1877" w:type="dxa"/>
            <w:tcBorders>
              <w:top w:val="single" w:sz="4" w:space="0" w:color="auto"/>
              <w:bottom w:val="single" w:sz="4" w:space="0" w:color="auto"/>
            </w:tcBorders>
          </w:tcPr>
          <w:p w14:paraId="30EC1EFE"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6D6DB3DD" w14:textId="77777777" w:rsidR="001A5144" w:rsidRPr="000F7A88" w:rsidRDefault="001A5144" w:rsidP="00FA060F">
            <w:pPr>
              <w:pStyle w:val="10ptMindestens18ptRechts"/>
              <w:ind w:right="178"/>
            </w:pPr>
          </w:p>
        </w:tc>
      </w:tr>
      <w:tr w:rsidR="001A5144" w:rsidRPr="000F7A88" w14:paraId="0644B455" w14:textId="77777777" w:rsidTr="00FA060F">
        <w:tc>
          <w:tcPr>
            <w:tcW w:w="5459" w:type="dxa"/>
            <w:tcBorders>
              <w:top w:val="single" w:sz="4" w:space="0" w:color="auto"/>
              <w:bottom w:val="single" w:sz="4" w:space="0" w:color="auto"/>
            </w:tcBorders>
          </w:tcPr>
          <w:p w14:paraId="44A36BF0" w14:textId="77777777" w:rsidR="001A5144" w:rsidRDefault="001A5144" w:rsidP="00FA060F">
            <w:pPr>
              <w:pStyle w:val="10ptMindestens18pt"/>
            </w:pPr>
          </w:p>
        </w:tc>
        <w:tc>
          <w:tcPr>
            <w:tcW w:w="1877" w:type="dxa"/>
            <w:tcBorders>
              <w:top w:val="single" w:sz="4" w:space="0" w:color="auto"/>
              <w:bottom w:val="single" w:sz="4" w:space="0" w:color="auto"/>
            </w:tcBorders>
          </w:tcPr>
          <w:p w14:paraId="4C70B798"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1B402128" w14:textId="77777777" w:rsidR="001A5144" w:rsidRPr="000F7A88" w:rsidRDefault="001A5144" w:rsidP="00FA060F">
            <w:pPr>
              <w:pStyle w:val="10ptMindestens18ptRechts"/>
              <w:ind w:right="178"/>
            </w:pPr>
          </w:p>
        </w:tc>
      </w:tr>
      <w:tr w:rsidR="001A5144" w:rsidRPr="000F7A88" w14:paraId="48ACB887" w14:textId="77777777" w:rsidTr="00FA060F">
        <w:tc>
          <w:tcPr>
            <w:tcW w:w="5459" w:type="dxa"/>
            <w:tcBorders>
              <w:top w:val="single" w:sz="4" w:space="0" w:color="auto"/>
              <w:bottom w:val="single" w:sz="4" w:space="0" w:color="auto"/>
            </w:tcBorders>
          </w:tcPr>
          <w:p w14:paraId="14C6C838" w14:textId="77777777" w:rsidR="001A5144" w:rsidRDefault="001A5144" w:rsidP="00FA060F">
            <w:pPr>
              <w:pStyle w:val="10ptMindestens18pt"/>
            </w:pPr>
          </w:p>
        </w:tc>
        <w:tc>
          <w:tcPr>
            <w:tcW w:w="1877" w:type="dxa"/>
            <w:tcBorders>
              <w:top w:val="single" w:sz="4" w:space="0" w:color="auto"/>
              <w:bottom w:val="single" w:sz="4" w:space="0" w:color="auto"/>
            </w:tcBorders>
          </w:tcPr>
          <w:p w14:paraId="28FBCDAF"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5F0E7509" w14:textId="77777777" w:rsidR="001A5144" w:rsidRPr="000F7A88" w:rsidRDefault="001A5144" w:rsidP="00FA060F">
            <w:pPr>
              <w:pStyle w:val="10ptMindestens18ptRechts"/>
              <w:ind w:right="178"/>
            </w:pPr>
          </w:p>
        </w:tc>
      </w:tr>
      <w:tr w:rsidR="001A5144" w:rsidRPr="000F7A88" w14:paraId="2A5C4054" w14:textId="77777777" w:rsidTr="00FA060F">
        <w:tc>
          <w:tcPr>
            <w:tcW w:w="5459" w:type="dxa"/>
            <w:tcBorders>
              <w:top w:val="single" w:sz="4" w:space="0" w:color="auto"/>
              <w:bottom w:val="single" w:sz="4" w:space="0" w:color="auto"/>
            </w:tcBorders>
          </w:tcPr>
          <w:p w14:paraId="25300037" w14:textId="77777777" w:rsidR="001A5144" w:rsidRDefault="001A5144" w:rsidP="00FA060F">
            <w:pPr>
              <w:pStyle w:val="10ptMindestens18pt"/>
            </w:pPr>
          </w:p>
        </w:tc>
        <w:tc>
          <w:tcPr>
            <w:tcW w:w="1877" w:type="dxa"/>
            <w:tcBorders>
              <w:top w:val="single" w:sz="4" w:space="0" w:color="auto"/>
              <w:bottom w:val="single" w:sz="4" w:space="0" w:color="auto"/>
            </w:tcBorders>
          </w:tcPr>
          <w:p w14:paraId="3D850A68"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33ED1C1C" w14:textId="77777777" w:rsidR="001A5144" w:rsidRPr="000F7A88" w:rsidRDefault="001A5144" w:rsidP="00FA060F">
            <w:pPr>
              <w:pStyle w:val="10ptMindestens18ptRechts"/>
              <w:ind w:right="178"/>
            </w:pPr>
          </w:p>
        </w:tc>
      </w:tr>
      <w:tr w:rsidR="001A5144" w:rsidRPr="000F7A88" w14:paraId="79C4A01A" w14:textId="77777777" w:rsidTr="00FA060F">
        <w:tc>
          <w:tcPr>
            <w:tcW w:w="5459" w:type="dxa"/>
            <w:tcBorders>
              <w:top w:val="single" w:sz="4" w:space="0" w:color="auto"/>
              <w:bottom w:val="single" w:sz="4" w:space="0" w:color="auto"/>
            </w:tcBorders>
          </w:tcPr>
          <w:p w14:paraId="301CAE68" w14:textId="77777777" w:rsidR="001A5144" w:rsidRDefault="001A5144" w:rsidP="00FA060F">
            <w:pPr>
              <w:pStyle w:val="10ptMindestens18pt"/>
            </w:pPr>
          </w:p>
        </w:tc>
        <w:tc>
          <w:tcPr>
            <w:tcW w:w="1877" w:type="dxa"/>
            <w:tcBorders>
              <w:top w:val="single" w:sz="4" w:space="0" w:color="auto"/>
              <w:bottom w:val="single" w:sz="4" w:space="0" w:color="auto"/>
            </w:tcBorders>
          </w:tcPr>
          <w:p w14:paraId="575BA818"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724C722A" w14:textId="77777777" w:rsidR="001A5144" w:rsidRPr="000F7A88" w:rsidRDefault="001A5144" w:rsidP="00FA060F">
            <w:pPr>
              <w:pStyle w:val="10ptMindestens18ptRechts"/>
              <w:ind w:right="178"/>
            </w:pPr>
          </w:p>
        </w:tc>
      </w:tr>
      <w:tr w:rsidR="001A5144" w:rsidRPr="000F7A88" w14:paraId="3C7E342B" w14:textId="77777777" w:rsidTr="00FA060F">
        <w:tc>
          <w:tcPr>
            <w:tcW w:w="5459" w:type="dxa"/>
            <w:tcBorders>
              <w:top w:val="single" w:sz="4" w:space="0" w:color="auto"/>
              <w:bottom w:val="single" w:sz="4" w:space="0" w:color="auto"/>
            </w:tcBorders>
          </w:tcPr>
          <w:p w14:paraId="073F068D" w14:textId="77777777" w:rsidR="001A5144" w:rsidRDefault="001A5144" w:rsidP="00FA060F">
            <w:pPr>
              <w:pStyle w:val="10ptMindestens18pt"/>
            </w:pPr>
          </w:p>
        </w:tc>
        <w:tc>
          <w:tcPr>
            <w:tcW w:w="1877" w:type="dxa"/>
            <w:tcBorders>
              <w:top w:val="single" w:sz="4" w:space="0" w:color="auto"/>
              <w:bottom w:val="single" w:sz="4" w:space="0" w:color="auto"/>
            </w:tcBorders>
          </w:tcPr>
          <w:p w14:paraId="17EB0181" w14:textId="77777777"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14:paraId="2DA560C5" w14:textId="77777777" w:rsidR="001A5144" w:rsidRPr="000F7A88" w:rsidRDefault="001A5144" w:rsidP="00FA060F">
            <w:pPr>
              <w:pStyle w:val="10ptMindestens18ptRechts"/>
              <w:ind w:right="178"/>
            </w:pPr>
          </w:p>
        </w:tc>
      </w:tr>
      <w:tr w:rsidR="00D050A8" w:rsidRPr="000F7A88" w14:paraId="4DAAB941" w14:textId="77777777" w:rsidTr="00037E05">
        <w:tc>
          <w:tcPr>
            <w:tcW w:w="5459" w:type="dxa"/>
            <w:tcBorders>
              <w:top w:val="single" w:sz="4" w:space="0" w:color="auto"/>
              <w:left w:val="nil"/>
              <w:bottom w:val="nil"/>
            </w:tcBorders>
          </w:tcPr>
          <w:p w14:paraId="50A41DDA" w14:textId="77777777" w:rsidR="00D050A8" w:rsidRPr="00D512FD" w:rsidRDefault="00D050A8" w:rsidP="00037E05">
            <w:pPr>
              <w:pStyle w:val="10ptMindestens18pt"/>
              <w:jc w:val="right"/>
              <w:rPr>
                <w:sz w:val="16"/>
              </w:rPr>
            </w:pPr>
            <w:r w:rsidRPr="00D512FD">
              <w:rPr>
                <w:b/>
              </w:rPr>
              <w:t xml:space="preserve">Summe der </w:t>
            </w:r>
            <w:r>
              <w:rPr>
                <w:b/>
              </w:rPr>
              <w:t>Ausgab</w:t>
            </w:r>
            <w:r w:rsidRPr="00D512FD">
              <w:rPr>
                <w:b/>
              </w:rPr>
              <w:t>en</w:t>
            </w:r>
          </w:p>
        </w:tc>
        <w:tc>
          <w:tcPr>
            <w:tcW w:w="1877" w:type="dxa"/>
            <w:tcBorders>
              <w:top w:val="single" w:sz="4" w:space="0" w:color="auto"/>
              <w:bottom w:val="single" w:sz="4" w:space="0" w:color="auto"/>
            </w:tcBorders>
          </w:tcPr>
          <w:p w14:paraId="431A11EE" w14:textId="77777777" w:rsidR="00D050A8" w:rsidRPr="00D512FD" w:rsidRDefault="00D050A8" w:rsidP="00FA060F">
            <w:pPr>
              <w:pStyle w:val="10ptMindestens18pt"/>
              <w:ind w:right="178"/>
              <w:jc w:val="right"/>
              <w:rPr>
                <w:b/>
              </w:rPr>
            </w:pPr>
          </w:p>
        </w:tc>
        <w:tc>
          <w:tcPr>
            <w:tcW w:w="1878" w:type="dxa"/>
            <w:tcBorders>
              <w:top w:val="single" w:sz="4" w:space="0" w:color="auto"/>
              <w:bottom w:val="single" w:sz="4" w:space="0" w:color="auto"/>
            </w:tcBorders>
          </w:tcPr>
          <w:p w14:paraId="5A2EBA37" w14:textId="77777777" w:rsidR="00D050A8" w:rsidRPr="00D512FD" w:rsidRDefault="00D050A8" w:rsidP="00FA060F">
            <w:pPr>
              <w:pStyle w:val="10ptMindestens18ptRechts"/>
              <w:ind w:right="178"/>
              <w:rPr>
                <w:b/>
              </w:rPr>
            </w:pPr>
          </w:p>
        </w:tc>
      </w:tr>
    </w:tbl>
    <w:p w14:paraId="2991D452" w14:textId="77777777" w:rsidR="00A02AF1" w:rsidRDefault="00A02AF1">
      <w:pPr>
        <w:rPr>
          <w:b/>
          <w:bCs/>
        </w:rPr>
      </w:pPr>
      <w:r>
        <w:rPr>
          <w:b/>
          <w:bCs/>
        </w:rPr>
        <w:br w:type="page"/>
      </w:r>
    </w:p>
    <w:p w14:paraId="5A8B223B" w14:textId="77777777" w:rsidR="00476BEA" w:rsidRPr="00CD293D" w:rsidRDefault="00476BEA" w:rsidP="00CD293D">
      <w:pPr>
        <w:rPr>
          <w:b/>
          <w:bCs/>
        </w:rPr>
      </w:pPr>
      <w:r w:rsidRPr="00CD293D">
        <w:rPr>
          <w:b/>
          <w:bCs/>
        </w:rPr>
        <w:lastRenderedPageBreak/>
        <w:t>3.</w:t>
      </w:r>
      <w:r w:rsidRPr="00CD293D">
        <w:rPr>
          <w:b/>
          <w:bCs/>
        </w:rPr>
        <w:tab/>
        <w:t>Erklärung des Zuwendungsempfängers</w:t>
      </w:r>
    </w:p>
    <w:p w14:paraId="26AD2679" w14:textId="77777777" w:rsidR="00476BEA" w:rsidRDefault="00476BEA" w:rsidP="008A3930">
      <w:pPr>
        <w:pStyle w:val="Standardvor6Pte"/>
      </w:pPr>
      <w:r w:rsidRPr="00476BEA">
        <w:t>Wir bestätigen die Richtigkeit der vorstehenden Angaben und ihre Übereinstimmung mit den Büchern und Belegen. Die Ausgaben waren</w:t>
      </w:r>
      <w:r>
        <w:t xml:space="preserve"> notwendig, es wurde wirtschaft</w:t>
      </w:r>
      <w:r>
        <w:softHyphen/>
      </w:r>
      <w:r w:rsidRPr="00476BEA">
        <w:t>lich und sparsam verfahren. Die Nebenbestimmungen des Zuwendungsbescheides, insbesondere auch die Allgemeinen Nebenbestimmungen für Zuwendungen zur Pro</w:t>
      </w:r>
      <w:r>
        <w:softHyphen/>
      </w:r>
      <w:r w:rsidRPr="00476BEA">
        <w:t>jektförderung (ANBest-P) wurden beachtet. Soweit die Möglichkeit zum Vorsteuer</w:t>
      </w:r>
      <w:r>
        <w:softHyphen/>
      </w:r>
      <w:r w:rsidRPr="00476BEA">
        <w:t>abzug nach § 15 Umsatzsteuergesetz besteht, sind bei den Ausgabe</w:t>
      </w:r>
      <w:r>
        <w:t>n nur die Netto</w:t>
      </w:r>
      <w:r>
        <w:softHyphen/>
      </w:r>
      <w:r w:rsidRPr="00476BEA">
        <w:t>entgelte (Preise ohne Umsatzsteuer) nachgewiesen worden.</w:t>
      </w:r>
    </w:p>
    <w:p w14:paraId="5BA9BF28" w14:textId="77777777" w:rsidR="00476BEA" w:rsidRDefault="00476BEA" w:rsidP="001747CF"/>
    <w:p w14:paraId="1A173B26" w14:textId="77777777" w:rsidR="008A3930" w:rsidRDefault="008A3930" w:rsidP="001747CF"/>
    <w:p w14:paraId="0844DD93" w14:textId="77777777" w:rsidR="008A3930" w:rsidRDefault="008A3930" w:rsidP="001747CF"/>
    <w:p w14:paraId="54F50FCA" w14:textId="77777777" w:rsidR="008F1E58" w:rsidRDefault="008F1E58" w:rsidP="001747CF"/>
    <w:p w14:paraId="586BABD9" w14:textId="77777777" w:rsidR="008F1E58" w:rsidRDefault="008F1E58" w:rsidP="001747CF"/>
    <w:p w14:paraId="35AC7A26" w14:textId="77777777" w:rsidR="008A3930" w:rsidRDefault="008A3930" w:rsidP="001747CF"/>
    <w:p w14:paraId="34D6E73C" w14:textId="77777777" w:rsidR="008A3930" w:rsidRDefault="008A3930" w:rsidP="001747CF"/>
    <w:p w14:paraId="3371C410" w14:textId="77777777" w:rsidR="008A3930" w:rsidRDefault="008A3930" w:rsidP="001747CF"/>
    <w:p w14:paraId="2E7B566E" w14:textId="77777777" w:rsidR="00A97379" w:rsidRPr="008A3930" w:rsidRDefault="008A3930" w:rsidP="008A3930">
      <w:pPr>
        <w:tabs>
          <w:tab w:val="left" w:leader="underscore" w:pos="3969"/>
          <w:tab w:val="left" w:pos="5103"/>
          <w:tab w:val="right" w:leader="underscore" w:pos="9070"/>
        </w:tabs>
        <w:rPr>
          <w:sz w:val="16"/>
        </w:rPr>
      </w:pPr>
      <w:r w:rsidRPr="008A3930">
        <w:rPr>
          <w:sz w:val="16"/>
        </w:rPr>
        <w:tab/>
      </w:r>
      <w:r w:rsidRPr="008A3930">
        <w:rPr>
          <w:sz w:val="16"/>
        </w:rPr>
        <w:tab/>
      </w:r>
      <w:r w:rsidRPr="008A3930">
        <w:rPr>
          <w:sz w:val="16"/>
        </w:rPr>
        <w:tab/>
      </w:r>
    </w:p>
    <w:p w14:paraId="4CAF91C7" w14:textId="77777777" w:rsidR="008A3930" w:rsidRDefault="008A3930" w:rsidP="008A3930">
      <w:pPr>
        <w:tabs>
          <w:tab w:val="left" w:pos="3969"/>
          <w:tab w:val="left" w:pos="5103"/>
          <w:tab w:val="right" w:leader="underscore" w:pos="9070"/>
        </w:tabs>
        <w:rPr>
          <w:sz w:val="16"/>
        </w:rPr>
      </w:pPr>
      <w:r>
        <w:rPr>
          <w:sz w:val="16"/>
        </w:rPr>
        <w:t>Ort, Datum</w:t>
      </w:r>
      <w:r w:rsidRPr="008A3930">
        <w:rPr>
          <w:sz w:val="16"/>
        </w:rPr>
        <w:tab/>
      </w:r>
      <w:r w:rsidRPr="008A3930">
        <w:rPr>
          <w:sz w:val="16"/>
        </w:rPr>
        <w:tab/>
      </w:r>
      <w:r>
        <w:rPr>
          <w:sz w:val="16"/>
        </w:rPr>
        <w:t>Unterschrift</w:t>
      </w:r>
    </w:p>
    <w:p w14:paraId="067854A4" w14:textId="77777777" w:rsidR="008A3930" w:rsidRDefault="008A3930" w:rsidP="008A3930"/>
    <w:p w14:paraId="5153C6C8" w14:textId="77777777" w:rsidR="00AF6594" w:rsidRDefault="00AF6594" w:rsidP="008A3930"/>
    <w:p w14:paraId="15FDD122" w14:textId="77777777" w:rsidR="00263074" w:rsidRPr="008A3930" w:rsidRDefault="00263074" w:rsidP="008A3930"/>
    <w:sectPr w:rsidR="00263074" w:rsidRPr="008A3930" w:rsidSect="008A393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86CE" w14:textId="77777777" w:rsidR="00635F97" w:rsidRDefault="00635F97">
      <w:r>
        <w:separator/>
      </w:r>
    </w:p>
  </w:endnote>
  <w:endnote w:type="continuationSeparator" w:id="0">
    <w:p w14:paraId="4E0E93B1" w14:textId="77777777" w:rsidR="00635F97" w:rsidRDefault="0063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F331" w14:textId="77777777" w:rsidR="00AB2991" w:rsidRDefault="00AB29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65F9" w14:textId="77777777" w:rsidR="00AB2991" w:rsidRDefault="00AB29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1FFF" w14:textId="77777777" w:rsidR="00AB2991" w:rsidRDefault="00AB2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4751" w14:textId="77777777" w:rsidR="00635F97" w:rsidRDefault="00635F97">
      <w:r>
        <w:separator/>
      </w:r>
    </w:p>
  </w:footnote>
  <w:footnote w:type="continuationSeparator" w:id="0">
    <w:p w14:paraId="23CC534D" w14:textId="77777777" w:rsidR="00635F97" w:rsidRDefault="0063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A817" w14:textId="77777777" w:rsidR="00AB2991" w:rsidRDefault="00AB29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E55E" w14:textId="77777777" w:rsidR="003F7B26" w:rsidRDefault="003F7B26" w:rsidP="004F22FC">
    <w:pPr>
      <w:pStyle w:val="Kopfzeile"/>
      <w:jc w:val="center"/>
    </w:pPr>
    <w:r>
      <w:noBreakHyphen/>
      <w:t xml:space="preserve"> </w:t>
    </w:r>
    <w:r w:rsidR="009F1455">
      <w:fldChar w:fldCharType="begin"/>
    </w:r>
    <w:r w:rsidR="009F1455">
      <w:instrText xml:space="preserve"> page </w:instrText>
    </w:r>
    <w:r w:rsidR="009F1455">
      <w:fldChar w:fldCharType="separate"/>
    </w:r>
    <w:r w:rsidR="00433778">
      <w:rPr>
        <w:noProof/>
      </w:rPr>
      <w:t>4</w:t>
    </w:r>
    <w:r w:rsidR="009F1455">
      <w:fldChar w:fldCharType="end"/>
    </w:r>
    <w:r>
      <w:t xml:space="preserve"> </w:t>
    </w:r>
    <w:r>
      <w:noBreakHyphen/>
    </w:r>
  </w:p>
  <w:p w14:paraId="36512602" w14:textId="77777777" w:rsidR="003F7B26" w:rsidRPr="004F22FC" w:rsidRDefault="003F7B26" w:rsidP="004F22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1B4D" w14:textId="77777777" w:rsidR="00AB2991" w:rsidRDefault="00AB2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7620F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2BCCB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E69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8D03621"/>
    <w:multiLevelType w:val="multilevel"/>
    <w:tmpl w:val="A4A4C21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788A1DB8"/>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53728495">
    <w:abstractNumId w:val="2"/>
  </w:num>
  <w:num w:numId="2" w16cid:durableId="414862106">
    <w:abstractNumId w:val="1"/>
  </w:num>
  <w:num w:numId="3" w16cid:durableId="2041661164">
    <w:abstractNumId w:val="0"/>
  </w:num>
  <w:num w:numId="4" w16cid:durableId="1478494613">
    <w:abstractNumId w:val="3"/>
  </w:num>
  <w:num w:numId="5" w16cid:durableId="1172331532">
    <w:abstractNumId w:val="5"/>
  </w:num>
  <w:num w:numId="6" w16cid:durableId="12381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0"/>
  <w:doNotHyphenateCaps/>
  <w:drawingGridHorizontalSpacing w:val="119"/>
  <w:drawingGridVerticalSpacing w:val="181"/>
  <w:doNotUseMarginsForDrawingGridOrigin/>
  <w:drawingGridHorizontalOrigin w:val="1418"/>
  <w:drawingGridVerticalOrigin w:val="1418"/>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73"/>
    <w:rsid w:val="00005898"/>
    <w:rsid w:val="000223CA"/>
    <w:rsid w:val="00037E05"/>
    <w:rsid w:val="00045AAD"/>
    <w:rsid w:val="00053E03"/>
    <w:rsid w:val="00055A0D"/>
    <w:rsid w:val="00074277"/>
    <w:rsid w:val="0007588D"/>
    <w:rsid w:val="00084BA8"/>
    <w:rsid w:val="000951F2"/>
    <w:rsid w:val="000961C8"/>
    <w:rsid w:val="000F7A88"/>
    <w:rsid w:val="00107EDD"/>
    <w:rsid w:val="001155BF"/>
    <w:rsid w:val="0011599E"/>
    <w:rsid w:val="001261A3"/>
    <w:rsid w:val="00127806"/>
    <w:rsid w:val="00151A6E"/>
    <w:rsid w:val="00163FFF"/>
    <w:rsid w:val="00171F70"/>
    <w:rsid w:val="001747CF"/>
    <w:rsid w:val="00177D9D"/>
    <w:rsid w:val="00195B58"/>
    <w:rsid w:val="0019632B"/>
    <w:rsid w:val="001A5144"/>
    <w:rsid w:val="001A78A2"/>
    <w:rsid w:val="001B1131"/>
    <w:rsid w:val="001C3D13"/>
    <w:rsid w:val="001C7233"/>
    <w:rsid w:val="001D3C07"/>
    <w:rsid w:val="001F7DC4"/>
    <w:rsid w:val="00211B41"/>
    <w:rsid w:val="00234A4D"/>
    <w:rsid w:val="00243933"/>
    <w:rsid w:val="00261E6F"/>
    <w:rsid w:val="00263074"/>
    <w:rsid w:val="0027302B"/>
    <w:rsid w:val="0028278D"/>
    <w:rsid w:val="002904BC"/>
    <w:rsid w:val="00293FB3"/>
    <w:rsid w:val="002B2751"/>
    <w:rsid w:val="002E5634"/>
    <w:rsid w:val="002F206B"/>
    <w:rsid w:val="002F23CD"/>
    <w:rsid w:val="00310DC7"/>
    <w:rsid w:val="00321D3A"/>
    <w:rsid w:val="00322909"/>
    <w:rsid w:val="003277D7"/>
    <w:rsid w:val="003455D4"/>
    <w:rsid w:val="00347CF4"/>
    <w:rsid w:val="003665DA"/>
    <w:rsid w:val="0036751A"/>
    <w:rsid w:val="00387D36"/>
    <w:rsid w:val="003950DC"/>
    <w:rsid w:val="0039685F"/>
    <w:rsid w:val="003969FB"/>
    <w:rsid w:val="003A0944"/>
    <w:rsid w:val="003B10F1"/>
    <w:rsid w:val="003B79FF"/>
    <w:rsid w:val="003C0144"/>
    <w:rsid w:val="003C2D2C"/>
    <w:rsid w:val="003C493A"/>
    <w:rsid w:val="003D4181"/>
    <w:rsid w:val="003E1313"/>
    <w:rsid w:val="003E496A"/>
    <w:rsid w:val="003F7B26"/>
    <w:rsid w:val="004014F8"/>
    <w:rsid w:val="00401D5D"/>
    <w:rsid w:val="00407F99"/>
    <w:rsid w:val="004114B2"/>
    <w:rsid w:val="004212DC"/>
    <w:rsid w:val="00433778"/>
    <w:rsid w:val="00446C02"/>
    <w:rsid w:val="00456D11"/>
    <w:rsid w:val="00476BEA"/>
    <w:rsid w:val="00494EE6"/>
    <w:rsid w:val="00494FC8"/>
    <w:rsid w:val="004C5644"/>
    <w:rsid w:val="004C679A"/>
    <w:rsid w:val="004D1CA6"/>
    <w:rsid w:val="004D3523"/>
    <w:rsid w:val="004E018B"/>
    <w:rsid w:val="004E22CB"/>
    <w:rsid w:val="004F22FC"/>
    <w:rsid w:val="004F64A2"/>
    <w:rsid w:val="00506FC1"/>
    <w:rsid w:val="00520FC1"/>
    <w:rsid w:val="00521879"/>
    <w:rsid w:val="005249B1"/>
    <w:rsid w:val="00541774"/>
    <w:rsid w:val="005553B3"/>
    <w:rsid w:val="00581CA6"/>
    <w:rsid w:val="00586BB9"/>
    <w:rsid w:val="00591EE9"/>
    <w:rsid w:val="005922A5"/>
    <w:rsid w:val="00592316"/>
    <w:rsid w:val="00595187"/>
    <w:rsid w:val="005C26FF"/>
    <w:rsid w:val="005C3D25"/>
    <w:rsid w:val="005C4CBA"/>
    <w:rsid w:val="005C7F16"/>
    <w:rsid w:val="00610626"/>
    <w:rsid w:val="00612F49"/>
    <w:rsid w:val="006215D6"/>
    <w:rsid w:val="00627411"/>
    <w:rsid w:val="00635F97"/>
    <w:rsid w:val="00637931"/>
    <w:rsid w:val="0064337B"/>
    <w:rsid w:val="006540DD"/>
    <w:rsid w:val="00656E50"/>
    <w:rsid w:val="006610E4"/>
    <w:rsid w:val="00663A41"/>
    <w:rsid w:val="00672824"/>
    <w:rsid w:val="00674419"/>
    <w:rsid w:val="00690358"/>
    <w:rsid w:val="00691AAA"/>
    <w:rsid w:val="006934DE"/>
    <w:rsid w:val="00695475"/>
    <w:rsid w:val="00696528"/>
    <w:rsid w:val="006A37D6"/>
    <w:rsid w:val="006C6C52"/>
    <w:rsid w:val="006C7003"/>
    <w:rsid w:val="006D6DE9"/>
    <w:rsid w:val="006E4484"/>
    <w:rsid w:val="006E4660"/>
    <w:rsid w:val="006E5BC8"/>
    <w:rsid w:val="006F4B54"/>
    <w:rsid w:val="00705635"/>
    <w:rsid w:val="00712515"/>
    <w:rsid w:val="00722562"/>
    <w:rsid w:val="00725AF8"/>
    <w:rsid w:val="00782586"/>
    <w:rsid w:val="007916D4"/>
    <w:rsid w:val="00794DA4"/>
    <w:rsid w:val="007967A2"/>
    <w:rsid w:val="007B68BD"/>
    <w:rsid w:val="007B79B1"/>
    <w:rsid w:val="007D0D48"/>
    <w:rsid w:val="0082333B"/>
    <w:rsid w:val="0084205B"/>
    <w:rsid w:val="00843C80"/>
    <w:rsid w:val="00847A9C"/>
    <w:rsid w:val="00876586"/>
    <w:rsid w:val="0088300A"/>
    <w:rsid w:val="0088486F"/>
    <w:rsid w:val="008A3930"/>
    <w:rsid w:val="008A6736"/>
    <w:rsid w:val="008D33B6"/>
    <w:rsid w:val="008D735F"/>
    <w:rsid w:val="008E0A10"/>
    <w:rsid w:val="008E698E"/>
    <w:rsid w:val="008F1E58"/>
    <w:rsid w:val="009018A4"/>
    <w:rsid w:val="009057B1"/>
    <w:rsid w:val="0092030C"/>
    <w:rsid w:val="0094107A"/>
    <w:rsid w:val="009634A1"/>
    <w:rsid w:val="0098242A"/>
    <w:rsid w:val="00986736"/>
    <w:rsid w:val="00993DF6"/>
    <w:rsid w:val="009B74CD"/>
    <w:rsid w:val="009D2B77"/>
    <w:rsid w:val="009E14E1"/>
    <w:rsid w:val="009E1C00"/>
    <w:rsid w:val="009F1455"/>
    <w:rsid w:val="009F5511"/>
    <w:rsid w:val="009F7DA0"/>
    <w:rsid w:val="00A02AF1"/>
    <w:rsid w:val="00A1306D"/>
    <w:rsid w:val="00A15273"/>
    <w:rsid w:val="00A22931"/>
    <w:rsid w:val="00A348BA"/>
    <w:rsid w:val="00A35DD7"/>
    <w:rsid w:val="00A436D9"/>
    <w:rsid w:val="00A52E27"/>
    <w:rsid w:val="00A56C9B"/>
    <w:rsid w:val="00A620A1"/>
    <w:rsid w:val="00A62B19"/>
    <w:rsid w:val="00A76785"/>
    <w:rsid w:val="00A80D51"/>
    <w:rsid w:val="00A82047"/>
    <w:rsid w:val="00A97379"/>
    <w:rsid w:val="00AA1424"/>
    <w:rsid w:val="00AB132B"/>
    <w:rsid w:val="00AB16E0"/>
    <w:rsid w:val="00AB2991"/>
    <w:rsid w:val="00AC2B55"/>
    <w:rsid w:val="00AF6594"/>
    <w:rsid w:val="00B12F50"/>
    <w:rsid w:val="00B1482E"/>
    <w:rsid w:val="00B21FC8"/>
    <w:rsid w:val="00B34A17"/>
    <w:rsid w:val="00B52356"/>
    <w:rsid w:val="00B93223"/>
    <w:rsid w:val="00B9477B"/>
    <w:rsid w:val="00BA2878"/>
    <w:rsid w:val="00BB33BF"/>
    <w:rsid w:val="00BE1190"/>
    <w:rsid w:val="00BE79EF"/>
    <w:rsid w:val="00BF0976"/>
    <w:rsid w:val="00BF6CAD"/>
    <w:rsid w:val="00C163B6"/>
    <w:rsid w:val="00C226DC"/>
    <w:rsid w:val="00C235A5"/>
    <w:rsid w:val="00C47D8A"/>
    <w:rsid w:val="00C50A75"/>
    <w:rsid w:val="00C54B34"/>
    <w:rsid w:val="00C54D55"/>
    <w:rsid w:val="00C56CEA"/>
    <w:rsid w:val="00C61673"/>
    <w:rsid w:val="00C636AC"/>
    <w:rsid w:val="00C802CF"/>
    <w:rsid w:val="00C956E6"/>
    <w:rsid w:val="00CA146D"/>
    <w:rsid w:val="00CB1091"/>
    <w:rsid w:val="00CC3793"/>
    <w:rsid w:val="00CD293D"/>
    <w:rsid w:val="00CD432A"/>
    <w:rsid w:val="00CF08F8"/>
    <w:rsid w:val="00CF4F86"/>
    <w:rsid w:val="00D050A8"/>
    <w:rsid w:val="00D22387"/>
    <w:rsid w:val="00D33D2F"/>
    <w:rsid w:val="00D34CD1"/>
    <w:rsid w:val="00D4076E"/>
    <w:rsid w:val="00D50357"/>
    <w:rsid w:val="00D512FD"/>
    <w:rsid w:val="00D546D7"/>
    <w:rsid w:val="00D54E96"/>
    <w:rsid w:val="00D561F0"/>
    <w:rsid w:val="00D6787A"/>
    <w:rsid w:val="00D81CC8"/>
    <w:rsid w:val="00D84E3A"/>
    <w:rsid w:val="00D94F75"/>
    <w:rsid w:val="00D95C4F"/>
    <w:rsid w:val="00D966B5"/>
    <w:rsid w:val="00D97798"/>
    <w:rsid w:val="00DA2708"/>
    <w:rsid w:val="00DA6C27"/>
    <w:rsid w:val="00DC498A"/>
    <w:rsid w:val="00DC591D"/>
    <w:rsid w:val="00DD3F4C"/>
    <w:rsid w:val="00DD5663"/>
    <w:rsid w:val="00DD5863"/>
    <w:rsid w:val="00DE56B2"/>
    <w:rsid w:val="00DF2C09"/>
    <w:rsid w:val="00E10F59"/>
    <w:rsid w:val="00E13F35"/>
    <w:rsid w:val="00E2335B"/>
    <w:rsid w:val="00E23372"/>
    <w:rsid w:val="00E32799"/>
    <w:rsid w:val="00E42126"/>
    <w:rsid w:val="00E44DDE"/>
    <w:rsid w:val="00E45406"/>
    <w:rsid w:val="00E45AD6"/>
    <w:rsid w:val="00E542B4"/>
    <w:rsid w:val="00E60691"/>
    <w:rsid w:val="00E76427"/>
    <w:rsid w:val="00E76C3E"/>
    <w:rsid w:val="00E83853"/>
    <w:rsid w:val="00E87F8B"/>
    <w:rsid w:val="00E907AB"/>
    <w:rsid w:val="00EA0703"/>
    <w:rsid w:val="00EA2603"/>
    <w:rsid w:val="00EA2F62"/>
    <w:rsid w:val="00EA475E"/>
    <w:rsid w:val="00ED0636"/>
    <w:rsid w:val="00ED6F2B"/>
    <w:rsid w:val="00ED7E25"/>
    <w:rsid w:val="00EE5C1E"/>
    <w:rsid w:val="00F0557C"/>
    <w:rsid w:val="00F10774"/>
    <w:rsid w:val="00F13CE2"/>
    <w:rsid w:val="00F15683"/>
    <w:rsid w:val="00F168C5"/>
    <w:rsid w:val="00F21F28"/>
    <w:rsid w:val="00F24E52"/>
    <w:rsid w:val="00F60B95"/>
    <w:rsid w:val="00F844D7"/>
    <w:rsid w:val="00F84E24"/>
    <w:rsid w:val="00F929AC"/>
    <w:rsid w:val="00F963FC"/>
    <w:rsid w:val="00FA060F"/>
    <w:rsid w:val="00FB36E3"/>
    <w:rsid w:val="00FC5B39"/>
    <w:rsid w:val="00FC672A"/>
    <w:rsid w:val="00FC77B4"/>
    <w:rsid w:val="00FC7F30"/>
    <w:rsid w:val="00FD4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9DDB6D"/>
  <w15:chartTrackingRefBased/>
  <w15:docId w15:val="{04672918-299E-49B3-BC21-55FF8694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379"/>
    <w:rPr>
      <w:rFonts w:ascii="Arial" w:hAnsi="Arial"/>
      <w:sz w:val="24"/>
      <w:szCs w:val="24"/>
    </w:rPr>
  </w:style>
  <w:style w:type="paragraph" w:styleId="berschrift1">
    <w:name w:val="heading 1"/>
    <w:basedOn w:val="Standard"/>
    <w:next w:val="Standard"/>
    <w:link w:val="berschrift1Zchn"/>
    <w:uiPriority w:val="9"/>
    <w:qFormat/>
    <w:rsid w:val="006540DD"/>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rsid w:val="00782586"/>
    <w:pPr>
      <w:tabs>
        <w:tab w:val="center" w:pos="4536"/>
        <w:tab w:val="right" w:pos="9072"/>
      </w:tabs>
    </w:pPr>
  </w:style>
  <w:style w:type="paragraph" w:styleId="Fuzeile">
    <w:name w:val="footer"/>
    <w:basedOn w:val="Standard"/>
    <w:next w:val="Standard"/>
    <w:rsid w:val="00782586"/>
    <w:pPr>
      <w:tabs>
        <w:tab w:val="center" w:pos="4536"/>
        <w:tab w:val="right" w:pos="9072"/>
      </w:tabs>
    </w:pPr>
  </w:style>
  <w:style w:type="character" w:styleId="Seitenzahl">
    <w:name w:val="page number"/>
    <w:basedOn w:val="Absatz-Standardschriftart"/>
    <w:rsid w:val="00782586"/>
  </w:style>
  <w:style w:type="paragraph" w:customStyle="1" w:styleId="Standardvor6Pte">
    <w:name w:val="Standard vor 6 Pte"/>
    <w:aliases w:val="18 pte"/>
    <w:basedOn w:val="Standard"/>
    <w:next w:val="Standard18pte"/>
    <w:rsid w:val="00782586"/>
    <w:pPr>
      <w:spacing w:before="120" w:line="360" w:lineRule="exact"/>
    </w:pPr>
  </w:style>
  <w:style w:type="paragraph" w:customStyle="1" w:styleId="Standard18pte">
    <w:name w:val="Standard 18 pte"/>
    <w:basedOn w:val="Standard"/>
    <w:rsid w:val="00782586"/>
    <w:pPr>
      <w:spacing w:line="360" w:lineRule="auto"/>
    </w:pPr>
  </w:style>
  <w:style w:type="table" w:customStyle="1" w:styleId="Tabellengitternetz">
    <w:name w:val="Tabellengitternetz"/>
    <w:basedOn w:val="NormaleTabelle"/>
    <w:rsid w:val="00BE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rsid w:val="00DD3F4C"/>
    <w:pPr>
      <w:numPr>
        <w:numId w:val="5"/>
      </w:numPr>
    </w:pPr>
  </w:style>
  <w:style w:type="character" w:styleId="Platzhaltertext">
    <w:name w:val="Placeholder Text"/>
    <w:uiPriority w:val="99"/>
    <w:semiHidden/>
    <w:rsid w:val="002F23CD"/>
    <w:rPr>
      <w:color w:val="808080"/>
    </w:rPr>
  </w:style>
  <w:style w:type="paragraph" w:styleId="Sprechblasentext">
    <w:name w:val="Balloon Text"/>
    <w:basedOn w:val="Standard"/>
    <w:link w:val="SprechblasentextZchn"/>
    <w:uiPriority w:val="99"/>
    <w:semiHidden/>
    <w:unhideWhenUsed/>
    <w:rsid w:val="002F23CD"/>
    <w:rPr>
      <w:rFonts w:ascii="Tahoma" w:hAnsi="Tahoma" w:cs="Tahoma"/>
      <w:sz w:val="16"/>
      <w:szCs w:val="16"/>
    </w:rPr>
  </w:style>
  <w:style w:type="character" w:customStyle="1" w:styleId="SprechblasentextZchn">
    <w:name w:val="Sprechblasentext Zchn"/>
    <w:link w:val="Sprechblasentext"/>
    <w:uiPriority w:val="99"/>
    <w:semiHidden/>
    <w:rsid w:val="002F23CD"/>
    <w:rPr>
      <w:rFonts w:ascii="Tahoma" w:hAnsi="Tahoma" w:cs="Tahoma"/>
      <w:sz w:val="16"/>
      <w:szCs w:val="16"/>
    </w:rPr>
  </w:style>
  <w:style w:type="character" w:customStyle="1" w:styleId="berschrift1Zchn">
    <w:name w:val="Überschrift 1 Zchn"/>
    <w:link w:val="berschrift1"/>
    <w:uiPriority w:val="9"/>
    <w:rsid w:val="006540DD"/>
    <w:rPr>
      <w:rFonts w:ascii="Cambria" w:eastAsia="Times New Roman" w:hAnsi="Cambria" w:cs="Times New Roman"/>
      <w:b/>
      <w:bCs/>
      <w:color w:val="365F91"/>
      <w:sz w:val="28"/>
      <w:szCs w:val="28"/>
    </w:rPr>
  </w:style>
  <w:style w:type="paragraph" w:styleId="Listenabsatz">
    <w:name w:val="List Paragraph"/>
    <w:basedOn w:val="Standard"/>
    <w:uiPriority w:val="34"/>
    <w:qFormat/>
    <w:rsid w:val="006610E4"/>
    <w:pPr>
      <w:ind w:left="720"/>
      <w:contextualSpacing/>
    </w:pPr>
  </w:style>
  <w:style w:type="paragraph" w:styleId="Funotentext">
    <w:name w:val="footnote text"/>
    <w:basedOn w:val="Standard"/>
    <w:link w:val="FunotentextZchn"/>
    <w:semiHidden/>
    <w:rsid w:val="00107EDD"/>
    <w:rPr>
      <w:rFonts w:ascii="Courier New" w:hAnsi="Courier New"/>
      <w:sz w:val="20"/>
      <w:szCs w:val="20"/>
    </w:rPr>
  </w:style>
  <w:style w:type="character" w:customStyle="1" w:styleId="FunotentextZchn">
    <w:name w:val="Fußnotentext Zchn"/>
    <w:link w:val="Funotentext"/>
    <w:semiHidden/>
    <w:rsid w:val="00107EDD"/>
    <w:rPr>
      <w:rFonts w:ascii="Courier New" w:hAnsi="Courier New"/>
    </w:rPr>
  </w:style>
  <w:style w:type="paragraph" w:customStyle="1" w:styleId="10ptMindestens18pt">
    <w:name w:val="10 pt  Mindestens 18 pt"/>
    <w:basedOn w:val="Standard"/>
    <w:rsid w:val="00656E50"/>
    <w:pPr>
      <w:spacing w:before="60"/>
    </w:pPr>
    <w:rPr>
      <w:sz w:val="20"/>
      <w:szCs w:val="20"/>
    </w:rPr>
  </w:style>
  <w:style w:type="paragraph" w:customStyle="1" w:styleId="10ptMindestens18ptRechts">
    <w:name w:val="10 pt:  Mindestens 18 pt + Rechts"/>
    <w:basedOn w:val="10ptMindestens18pt"/>
    <w:rsid w:val="00656E50"/>
    <w:pPr>
      <w:ind w:left="-70"/>
      <w:jc w:val="right"/>
    </w:pPr>
  </w:style>
  <w:style w:type="character" w:styleId="Funotenzeichen">
    <w:name w:val="footnote reference"/>
    <w:uiPriority w:val="99"/>
    <w:semiHidden/>
    <w:unhideWhenUsed/>
    <w:rsid w:val="00AF6594"/>
    <w:rPr>
      <w:vertAlign w:val="superscript"/>
    </w:rPr>
  </w:style>
  <w:style w:type="paragraph" w:styleId="Textkrper">
    <w:name w:val="Body Text"/>
    <w:basedOn w:val="Standard"/>
    <w:link w:val="TextkrperZchn"/>
    <w:uiPriority w:val="99"/>
    <w:rsid w:val="00433778"/>
    <w:pPr>
      <w:spacing w:line="360" w:lineRule="exact"/>
      <w:ind w:left="284" w:hanging="284"/>
    </w:pPr>
  </w:style>
  <w:style w:type="character" w:customStyle="1" w:styleId="TextkrperZchn">
    <w:name w:val="Textkörper Zchn"/>
    <w:basedOn w:val="Absatz-Standardschriftart"/>
    <w:link w:val="Textkrper"/>
    <w:uiPriority w:val="99"/>
    <w:rsid w:val="00433778"/>
    <w:rPr>
      <w:rFonts w:ascii="Arial" w:hAnsi="Arial"/>
      <w:sz w:val="24"/>
      <w:szCs w:val="24"/>
    </w:rPr>
  </w:style>
  <w:style w:type="table" w:styleId="Tabellenraster">
    <w:name w:val="Table Grid"/>
    <w:basedOn w:val="NormaleTabelle"/>
    <w:uiPriority w:val="39"/>
    <w:rsid w:val="00433778"/>
    <w:pPr>
      <w:spacing w:line="240" w:lineRule="atLeast"/>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33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sfoerderung@rps.bw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Eigene_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358B2C-457D-4153-97FD-B0C659C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4</Pages>
  <Words>269</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EducationPartner GmbH</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 Zaehringer</dc:creator>
  <cp:keywords/>
  <cp:lastModifiedBy>Schwärzle, Lisa (RPS)</cp:lastModifiedBy>
  <cp:revision>4</cp:revision>
  <cp:lastPrinted>2010-12-28T15:19:00Z</cp:lastPrinted>
  <dcterms:created xsi:type="dcterms:W3CDTF">2025-08-04T13:25:00Z</dcterms:created>
  <dcterms:modified xsi:type="dcterms:W3CDTF">2025-08-04T13:27:00Z</dcterms:modified>
</cp:coreProperties>
</file>